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08"/>
        <w:gridCol w:w="340"/>
        <w:gridCol w:w="6094"/>
      </w:tblGrid>
      <w:tr w:rsidR="00AC1A4A" w:rsidRPr="00AC1A4A" w14:paraId="1FC1ADF5" w14:textId="77777777" w:rsidTr="00AC1E04">
        <w:trPr>
          <w:trHeight w:val="2041"/>
        </w:trPr>
        <w:tc>
          <w:tcPr>
            <w:tcW w:w="3808" w:type="dxa"/>
          </w:tcPr>
          <w:p w14:paraId="4FC6846E" w14:textId="4E7E2CE1" w:rsidR="00AC1A4A" w:rsidRPr="00AC1A4A" w:rsidRDefault="004D6E9B" w:rsidP="00245AAB">
            <w:pPr>
              <w:pStyle w:val="Cover-Descriptor"/>
            </w:pPr>
            <w:r>
              <w:t>Innovation Challenge</w:t>
            </w:r>
          </w:p>
        </w:tc>
        <w:tc>
          <w:tcPr>
            <w:tcW w:w="340" w:type="dxa"/>
          </w:tcPr>
          <w:p w14:paraId="0DD3459B" w14:textId="77777777" w:rsidR="00AC1A4A" w:rsidRPr="00AC1A4A" w:rsidRDefault="00AC1A4A" w:rsidP="00AC1A4A">
            <w:pPr>
              <w:widowControl/>
              <w:wordWrap/>
              <w:autoSpaceDE/>
              <w:autoSpaceDN/>
              <w:spacing w:line="240" w:lineRule="auto"/>
              <w:jc w:val="both"/>
              <w:rPr>
                <w:color w:val="495054" w:themeColor="text2"/>
                <w:sz w:val="24"/>
                <w:szCs w:val="24"/>
                <w:lang w:val="en-US"/>
              </w:rPr>
            </w:pPr>
          </w:p>
        </w:tc>
        <w:tc>
          <w:tcPr>
            <w:tcW w:w="6094" w:type="dxa"/>
          </w:tcPr>
          <w:p w14:paraId="7D221662" w14:textId="4EF05883" w:rsidR="00AC1A4A" w:rsidRPr="00AC1A4A" w:rsidRDefault="004D6E9B" w:rsidP="00245AAB">
            <w:pPr>
              <w:pStyle w:val="Cover-Title"/>
            </w:pPr>
            <w:r>
              <w:t>Application</w:t>
            </w:r>
          </w:p>
        </w:tc>
      </w:tr>
      <w:tr w:rsidR="00AC1A4A" w:rsidRPr="00AC1A4A" w14:paraId="7BAF14D1" w14:textId="77777777" w:rsidTr="00AC1E04">
        <w:trPr>
          <w:trHeight w:val="340"/>
        </w:trPr>
        <w:tc>
          <w:tcPr>
            <w:tcW w:w="3808" w:type="dxa"/>
            <w:vAlign w:val="bottom"/>
          </w:tcPr>
          <w:p w14:paraId="643B4952" w14:textId="64F6DD5E" w:rsidR="00AC1A4A" w:rsidRPr="00AC1A4A" w:rsidRDefault="004D6E9B" w:rsidP="00245AAB">
            <w:pPr>
              <w:pStyle w:val="Cover-URL"/>
            </w:pPr>
            <w:r>
              <w:t>opendata.</w:t>
            </w:r>
            <w:r w:rsidR="00AC1A4A" w:rsidRPr="00AC1A4A">
              <w:t>transport.nsw.gov.au</w:t>
            </w:r>
          </w:p>
        </w:tc>
        <w:tc>
          <w:tcPr>
            <w:tcW w:w="340" w:type="dxa"/>
          </w:tcPr>
          <w:p w14:paraId="5178CD44" w14:textId="77777777" w:rsidR="00AC1A4A" w:rsidRPr="00AC1A4A" w:rsidRDefault="00AC1A4A" w:rsidP="00AC1A4A">
            <w:pPr>
              <w:widowControl/>
              <w:wordWrap/>
              <w:autoSpaceDE/>
              <w:autoSpaceDN/>
              <w:spacing w:line="240" w:lineRule="auto"/>
              <w:jc w:val="both"/>
              <w:rPr>
                <w:color w:val="495054" w:themeColor="text2"/>
                <w:sz w:val="24"/>
                <w:szCs w:val="24"/>
                <w:lang w:val="en-US"/>
              </w:rPr>
            </w:pPr>
          </w:p>
        </w:tc>
        <w:tc>
          <w:tcPr>
            <w:tcW w:w="6094" w:type="dxa"/>
            <w:vAlign w:val="bottom"/>
          </w:tcPr>
          <w:p w14:paraId="22679AEC" w14:textId="2EB50F4B" w:rsidR="00AC1A4A" w:rsidRPr="00AC1A4A" w:rsidRDefault="004D6E9B" w:rsidP="00245AAB">
            <w:pPr>
              <w:pStyle w:val="Cover-URL"/>
            </w:pPr>
            <w:r>
              <w:t>January</w:t>
            </w:r>
            <w:r w:rsidR="00AC1A4A" w:rsidRPr="00AC1A4A">
              <w:t xml:space="preserve"> 202</w:t>
            </w:r>
            <w:r>
              <w:t>5</w:t>
            </w:r>
          </w:p>
        </w:tc>
      </w:tr>
    </w:tbl>
    <w:p w14:paraId="06BE81E7" w14:textId="77777777" w:rsidR="00F6001D" w:rsidRPr="00606CDF" w:rsidRDefault="0016623C" w:rsidP="00F6001D"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 wp14:anchorId="7A3604CE" wp14:editId="056349D3">
                <wp:simplePos x="0" y="0"/>
                <wp:positionH relativeFrom="column">
                  <wp:posOffset>-397815</wp:posOffset>
                </wp:positionH>
                <wp:positionV relativeFrom="paragraph">
                  <wp:posOffset>-1874190</wp:posOffset>
                </wp:positionV>
                <wp:extent cx="7200000" cy="10067600"/>
                <wp:effectExtent l="0" t="0" r="1270" b="29210"/>
                <wp:wrapNone/>
                <wp:docPr id="2" name="Group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00000" cy="10067600"/>
                          <a:chOff x="0" y="0"/>
                          <a:chExt cx="7200000" cy="10067600"/>
                        </a:xfrm>
                      </wpg:grpSpPr>
                      <wps:wsp>
                        <wps:cNvPr id="25" name="Rectangle 25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0" y="0"/>
                            <a:ext cx="7200000" cy="2055600"/>
                          </a:xfrm>
                          <a:prstGeom prst="rect">
                            <a:avLst/>
                          </a:prstGeom>
                          <a:solidFill>
                            <a:srgbClr val="CBEDF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Graphic 6">
                            <a:extLst>
                              <a:ext uri="{FF2B5EF4-FFF2-40B4-BE49-F238E27FC236}">
                                <a16:creationId xmlns:a16="http://schemas.microsoft.com/office/drawing/2014/main" id="{B49C768E-7D11-4687-9F31-0ECE8ABACB3C}"/>
                              </a:ex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638675" y="1228725"/>
                            <a:ext cx="2393315" cy="82677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" name="Straight Connector 23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CnPr/>
                        <wps:spPr>
                          <a:xfrm>
                            <a:off x="180975" y="347600"/>
                            <a:ext cx="0" cy="972000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" name="Straight Connector 24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CnPr/>
                        <wps:spPr>
                          <a:xfrm>
                            <a:off x="2809875" y="323850"/>
                            <a:ext cx="0" cy="154800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01B89D3" id="Group 2" o:spid="_x0000_s1026" alt="&quot;&quot;" style="position:absolute;margin-left:-31.3pt;margin-top:-147.55pt;width:566.95pt;height:792.7pt;z-index:-251648000;mso-height-relative:margin" coordsize="72000,100676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">
                <v:rect id="Rectangle 25" o:spid="_x0000_s1027" alt="&quot;&quot;" style="position:absolute;width:72000;height:205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" fillcolor="#cbedfd" stroked="f" strokeweight="1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phic 6" o:spid="_x0000_s1028" type="#_x0000_t75" alt="&quot;&quot;" style="position:absolute;left:46386;top:12287;width:23933;height:8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">
                  <v:imagedata r:id="rId13" o:title=""/>
                </v:shape>
                <v:line id="Straight Connector 23" o:spid="_x0000_s1029" alt="&quot;&quot;" style="position:absolute;visibility:visible;mso-wrap-style:square" from="1809,3476" to="1809,100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" strokecolor="#002466 [3204]" strokeweight=".5pt">
                  <v:stroke joinstyle="miter"/>
                </v:line>
                <v:line id="Straight Connector 24" o:spid="_x0000_s1030" alt="&quot;&quot;" style="position:absolute;visibility:visible;mso-wrap-style:square" from="28098,3238" to="28098,187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" strokecolor="#002466 [3204]" strokeweight=".5pt">
                  <v:stroke joinstyle="miter"/>
                </v:line>
              </v:group>
            </w:pict>
          </mc:Fallback>
        </mc:AlternateContent>
      </w:r>
    </w:p>
    <w:p w14:paraId="558A24A7" w14:textId="77777777" w:rsidR="00F6001D" w:rsidRDefault="00F6001D" w:rsidP="00F6001D"/>
    <w:p w14:paraId="2FACFB2D" w14:textId="77777777" w:rsidR="00AC1A4A" w:rsidRPr="00606CDF" w:rsidRDefault="00AC1A4A" w:rsidP="00F6001D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1" layoutInCell="1" allowOverlap="1" wp14:anchorId="4D13E836" wp14:editId="2F465634">
                <wp:simplePos x="0" y="0"/>
                <wp:positionH relativeFrom="page">
                  <wp:posOffset>3204210</wp:posOffset>
                </wp:positionH>
                <wp:positionV relativeFrom="margin">
                  <wp:posOffset>9144635</wp:posOffset>
                </wp:positionV>
                <wp:extent cx="3733800" cy="341630"/>
                <wp:effectExtent l="0" t="0" r="0" b="1270"/>
                <wp:wrapNone/>
                <wp:docPr id="21" name="Text Box 2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3800" cy="3416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ACE2562" w14:textId="2364742F" w:rsidR="00AC1A4A" w:rsidRPr="00AD48FC" w:rsidRDefault="004D6E9B" w:rsidP="00AC1A4A">
                            <w:pPr>
                              <w:pStyle w:val="Cover-Email"/>
                            </w:pPr>
                            <w:r>
                              <w:t>data</w:t>
                            </w:r>
                            <w:r w:rsidR="00AC1A4A" w:rsidRPr="00AD48FC">
                              <w:t>@transport.nsw.gov.au</w:t>
                            </w:r>
                          </w:p>
                          <w:p w14:paraId="217CCC23" w14:textId="00DB0C9F" w:rsidR="00AC1A4A" w:rsidRPr="00AD48FC" w:rsidRDefault="004D6E9B" w:rsidP="00AC1A4A">
                            <w:pPr>
                              <w:pStyle w:val="Cover-Email"/>
                            </w:pPr>
                            <w:r>
                              <w:t>opendata.</w:t>
                            </w:r>
                            <w:r w:rsidR="00AC1A4A" w:rsidRPr="00AD48FC">
                              <w:rPr>
                                <w:rFonts w:hint="eastAsia"/>
                              </w:rPr>
                              <w:t>t</w:t>
                            </w:r>
                            <w:r w:rsidR="00AC1A4A" w:rsidRPr="00AD48FC">
                              <w:t>ransport.nsw.gov.au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13E836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alt="&quot;&quot;" style="position:absolute;margin-left:252.3pt;margin-top:720.05pt;width:294pt;height:26.9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" fillcolor="white [3201]" stroked="f" strokeweight=".5pt">
                <v:textbox inset="0,0,0,0">
                  <w:txbxContent>
                    <w:p w14:paraId="0ACE2562" w14:textId="2364742F" w:rsidR="00AC1A4A" w:rsidRPr="00AD48FC" w:rsidRDefault="004D6E9B" w:rsidP="00AC1A4A">
                      <w:pPr>
                        <w:pStyle w:val="Cover-Email"/>
                      </w:pPr>
                      <w:r>
                        <w:t>data</w:t>
                      </w:r>
                      <w:r w:rsidR="00AC1A4A" w:rsidRPr="00AD48FC">
                        <w:t>@transport.nsw.gov.au</w:t>
                      </w:r>
                    </w:p>
                    <w:p w14:paraId="217CCC23" w14:textId="00DB0C9F" w:rsidR="00AC1A4A" w:rsidRPr="00AD48FC" w:rsidRDefault="004D6E9B" w:rsidP="00AC1A4A">
                      <w:pPr>
                        <w:pStyle w:val="Cover-Email"/>
                      </w:pPr>
                      <w:r>
                        <w:t>opendata.</w:t>
                      </w:r>
                      <w:r w:rsidR="00AC1A4A" w:rsidRPr="00AD48FC">
                        <w:rPr>
                          <w:rFonts w:hint="eastAsia"/>
                        </w:rPr>
                        <w:t>t</w:t>
                      </w:r>
                      <w:r w:rsidR="00AC1A4A" w:rsidRPr="00AD48FC">
                        <w:t>ransport.nsw.gov.au</w:t>
                      </w:r>
                    </w:p>
                  </w:txbxContent>
                </v:textbox>
                <w10:wrap anchorx="page" anchory="margin"/>
                <w10:anchorlock/>
              </v:shape>
            </w:pict>
          </mc:Fallback>
        </mc:AlternateContent>
      </w:r>
    </w:p>
    <w:p w14:paraId="1A2CC564" w14:textId="3B6F2E26" w:rsidR="00F900B7" w:rsidRPr="00606CDF" w:rsidRDefault="004D6E9B" w:rsidP="00F900B7">
      <w:pPr>
        <w:pStyle w:val="AcknowledgeofCountry-Heading"/>
        <w:rPr>
          <w:lang w:val="en-AU"/>
        </w:rPr>
      </w:pPr>
      <w:r>
        <w:rPr>
          <w:lang w:val="en-AU"/>
        </w:rPr>
        <w:t>How to submit your application?</w:t>
      </w:r>
    </w:p>
    <w:p w14:paraId="442156C3" w14:textId="1886688B" w:rsidR="00245400" w:rsidRPr="00606CDF" w:rsidRDefault="007264CF" w:rsidP="000A72EB">
      <w:pPr>
        <w:widowControl/>
        <w:wordWrap/>
        <w:autoSpaceDE/>
        <w:autoSpaceDN/>
        <w:spacing w:line="259" w:lineRule="auto"/>
      </w:pPr>
      <w:r w:rsidRPr="007264CF">
        <w:t xml:space="preserve">To apply for the </w:t>
      </w:r>
      <w:r w:rsidR="000A72EB">
        <w:t>i</w:t>
      </w:r>
      <w:r w:rsidRPr="007264CF">
        <w:t xml:space="preserve">nnovation </w:t>
      </w:r>
      <w:r w:rsidR="000A72EB">
        <w:t>c</w:t>
      </w:r>
      <w:r w:rsidRPr="007264CF">
        <w:t>hallenge, you must submit t</w:t>
      </w:r>
      <w:r w:rsidR="008A3A46">
        <w:t>his</w:t>
      </w:r>
      <w:r w:rsidRPr="007264CF">
        <w:t xml:space="preserve"> </w:t>
      </w:r>
      <w:r w:rsidR="00CF1BEF">
        <w:t xml:space="preserve">completed </w:t>
      </w:r>
      <w:r w:rsidRPr="007264CF">
        <w:t>application form</w:t>
      </w:r>
      <w:r w:rsidR="008A3A46">
        <w:t xml:space="preserve"> </w:t>
      </w:r>
      <w:r w:rsidR="000A72EB" w:rsidRPr="007264CF">
        <w:t>via</w:t>
      </w:r>
      <w:r w:rsidRPr="007264CF">
        <w:t xml:space="preserve"> email to data@transport.nsw.gov.au by </w:t>
      </w:r>
      <w:r w:rsidRPr="009F3E21">
        <w:rPr>
          <w:b/>
          <w:bCs/>
        </w:rPr>
        <w:t>11:59</w:t>
      </w:r>
      <w:r w:rsidR="000A447B" w:rsidRPr="009F3E21">
        <w:rPr>
          <w:b/>
          <w:bCs/>
        </w:rPr>
        <w:t>p</w:t>
      </w:r>
      <w:r w:rsidRPr="009F3E21">
        <w:rPr>
          <w:b/>
          <w:bCs/>
        </w:rPr>
        <w:t>m on Wednesday, 19 February 2025</w:t>
      </w:r>
      <w:r w:rsidRPr="007264CF">
        <w:t>. Before filling out the application</w:t>
      </w:r>
      <w:r w:rsidR="00515934">
        <w:t xml:space="preserve"> form</w:t>
      </w:r>
      <w:r w:rsidRPr="007264CF">
        <w:t xml:space="preserve">, ensure that you have thoroughly read the </w:t>
      </w:r>
      <w:hyperlink r:id="rId14" w:history="1">
        <w:r w:rsidR="000A72EB" w:rsidRPr="00554294">
          <w:rPr>
            <w:rStyle w:val="Hyperlink"/>
          </w:rPr>
          <w:t>i</w:t>
        </w:r>
        <w:r w:rsidRPr="00554294">
          <w:rPr>
            <w:rStyle w:val="Hyperlink"/>
          </w:rPr>
          <w:t xml:space="preserve">nnovation </w:t>
        </w:r>
        <w:r w:rsidR="000A72EB" w:rsidRPr="00554294">
          <w:rPr>
            <w:rStyle w:val="Hyperlink"/>
          </w:rPr>
          <w:t>c</w:t>
        </w:r>
        <w:r w:rsidRPr="00554294">
          <w:rPr>
            <w:rStyle w:val="Hyperlink"/>
          </w:rPr>
          <w:t xml:space="preserve">hallenge </w:t>
        </w:r>
        <w:r w:rsidR="000A72EB" w:rsidRPr="00554294">
          <w:rPr>
            <w:rStyle w:val="Hyperlink"/>
          </w:rPr>
          <w:t>b</w:t>
        </w:r>
        <w:r w:rsidRPr="00554294">
          <w:rPr>
            <w:rStyle w:val="Hyperlink"/>
          </w:rPr>
          <w:t>rief</w:t>
        </w:r>
      </w:hyperlink>
      <w:r w:rsidRPr="007264CF">
        <w:t xml:space="preserve">, </w:t>
      </w:r>
      <w:hyperlink r:id="rId15" w:history="1">
        <w:r w:rsidRPr="00FC11B6">
          <w:rPr>
            <w:rStyle w:val="Hyperlink"/>
          </w:rPr>
          <w:t>guidelines</w:t>
        </w:r>
      </w:hyperlink>
      <w:r w:rsidRPr="007264CF">
        <w:t xml:space="preserve">, and </w:t>
      </w:r>
      <w:hyperlink r:id="rId16" w:history="1">
        <w:r w:rsidRPr="00FC11B6">
          <w:rPr>
            <w:rStyle w:val="Hyperlink"/>
          </w:rPr>
          <w:t>FAQ</w:t>
        </w:r>
      </w:hyperlink>
      <w:r w:rsidRPr="007264CF">
        <w:t xml:space="preserve">. If you have any questions, please post them in the </w:t>
      </w:r>
      <w:hyperlink r:id="rId17" w:history="1">
        <w:r w:rsidRPr="006C3ED0">
          <w:rPr>
            <w:rStyle w:val="Hyperlink"/>
          </w:rPr>
          <w:t>Open Data Forum</w:t>
        </w:r>
      </w:hyperlink>
      <w:r w:rsidRPr="007264CF">
        <w:t xml:space="preserve"> under the Innovation Challenge FAQs topic. Alternatively, you can email data@transport.nsw.gov.au with your inquiries.</w:t>
      </w:r>
      <w:r w:rsidR="001F3B86">
        <w:t xml:space="preserve"> By </w:t>
      </w:r>
      <w:r w:rsidR="0059517A">
        <w:t>applying,</w:t>
      </w:r>
      <w:r w:rsidR="001F3B86">
        <w:t xml:space="preserve"> you are agreeing to the </w:t>
      </w:r>
      <w:hyperlink r:id="rId18" w:history="1">
        <w:r w:rsidR="005212A3" w:rsidRPr="00955C25">
          <w:rPr>
            <w:rStyle w:val="Hyperlink"/>
          </w:rPr>
          <w:t>innovation challenge terms and conditions</w:t>
        </w:r>
      </w:hyperlink>
      <w:r w:rsidR="005212A3">
        <w:t>.</w:t>
      </w:r>
      <w:r w:rsidR="00997CAD">
        <w:t xml:space="preserve"> </w:t>
      </w:r>
      <w:r w:rsidR="00062C18">
        <w:t xml:space="preserve">All items in this document must be completed to be eligible for the innovation challenge. </w:t>
      </w:r>
    </w:p>
    <w:p w14:paraId="47A60735" w14:textId="77777777" w:rsidR="00787DC9" w:rsidRPr="00606CDF" w:rsidRDefault="00787DC9" w:rsidP="00644E47"/>
    <w:tbl>
      <w:tblPr>
        <w:tblStyle w:val="TableGrid1"/>
        <w:tblW w:w="5000" w:type="pct"/>
        <w:tblLook w:val="0420" w:firstRow="1" w:lastRow="0" w:firstColumn="0" w:lastColumn="0" w:noHBand="0" w:noVBand="1"/>
      </w:tblPr>
      <w:tblGrid>
        <w:gridCol w:w="10082"/>
      </w:tblGrid>
      <w:tr w:rsidR="00560ED2" w:rsidRPr="00606CDF" w14:paraId="0E10314C" w14:textId="77777777" w:rsidTr="00CC5E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0" w:type="pct"/>
            <w:shd w:val="clear" w:color="auto" w:fill="0A60FF" w:themeFill="accent1" w:themeFillTint="99"/>
          </w:tcPr>
          <w:p w14:paraId="3AA95AE1" w14:textId="2B40F866" w:rsidR="00560ED2" w:rsidRPr="00606CDF" w:rsidRDefault="00CC5E77" w:rsidP="00B8329A">
            <w:r>
              <w:t>Applicant Information</w:t>
            </w:r>
          </w:p>
        </w:tc>
      </w:tr>
      <w:tr w:rsidR="00E22CFF" w:rsidRPr="00E22CFF" w14:paraId="019E6BA4" w14:textId="77777777" w:rsidTr="00E22CFF">
        <w:tc>
          <w:tcPr>
            <w:tcW w:w="5000" w:type="pct"/>
            <w:shd w:val="clear" w:color="auto" w:fill="002466" w:themeFill="accent1"/>
          </w:tcPr>
          <w:p w14:paraId="31721BBA" w14:textId="0FBB564E" w:rsidR="00E22CFF" w:rsidRPr="00E22CFF" w:rsidRDefault="00E22CFF" w:rsidP="00B8329A">
            <w:pPr>
              <w:rPr>
                <w:color w:val="FFFFFF" w:themeColor="background1"/>
              </w:rPr>
            </w:pPr>
            <w:r w:rsidRPr="009449A4">
              <w:t>Submission Name</w:t>
            </w:r>
          </w:p>
        </w:tc>
      </w:tr>
      <w:tr w:rsidR="00560ED2" w:rsidRPr="00606CDF" w14:paraId="4F89BC04" w14:textId="77777777" w:rsidTr="00560ED2">
        <w:tc>
          <w:tcPr>
            <w:tcW w:w="5000" w:type="pct"/>
          </w:tcPr>
          <w:p w14:paraId="106A7D5F" w14:textId="36A67172" w:rsidR="00560ED2" w:rsidRDefault="00DC2CCC" w:rsidP="00B8329A">
            <w:r>
              <w:t>[Insert Response]</w:t>
            </w:r>
          </w:p>
          <w:p w14:paraId="16CCF2C2" w14:textId="77777777" w:rsidR="00234AB3" w:rsidRPr="00606CDF" w:rsidRDefault="00234AB3" w:rsidP="00B8329A"/>
        </w:tc>
      </w:tr>
      <w:tr w:rsidR="00560ED2" w:rsidRPr="00606CDF" w14:paraId="5EB1FCA7" w14:textId="77777777" w:rsidTr="00560ED2">
        <w:tc>
          <w:tcPr>
            <w:tcW w:w="5000" w:type="pct"/>
            <w:shd w:val="clear" w:color="auto" w:fill="002466" w:themeFill="accent1"/>
          </w:tcPr>
          <w:p w14:paraId="169EA1CD" w14:textId="68730306" w:rsidR="00560ED2" w:rsidRPr="009449A4" w:rsidRDefault="00BA179B" w:rsidP="00560ED2">
            <w:pPr>
              <w:rPr>
                <w:color w:val="FFFFFF" w:themeColor="background1"/>
              </w:rPr>
            </w:pPr>
            <w:r w:rsidRPr="00BA179B">
              <w:rPr>
                <w:color w:val="FFFFFF" w:themeColor="background1"/>
              </w:rPr>
              <w:t>Business / Organisation Name</w:t>
            </w:r>
          </w:p>
        </w:tc>
      </w:tr>
      <w:tr w:rsidR="00560ED2" w:rsidRPr="00606CDF" w14:paraId="755405AC" w14:textId="77777777" w:rsidTr="00560ED2">
        <w:tc>
          <w:tcPr>
            <w:tcW w:w="5000" w:type="pct"/>
          </w:tcPr>
          <w:p w14:paraId="5F23A3E9" w14:textId="04960275" w:rsidR="00234AB3" w:rsidRPr="00606CDF" w:rsidRDefault="00DC2CCC" w:rsidP="00560ED2">
            <w:r>
              <w:t>[Insert Response]</w:t>
            </w:r>
          </w:p>
        </w:tc>
      </w:tr>
      <w:tr w:rsidR="00560ED2" w:rsidRPr="00606CDF" w14:paraId="150E6058" w14:textId="77777777" w:rsidTr="00560ED2">
        <w:tc>
          <w:tcPr>
            <w:tcW w:w="5000" w:type="pct"/>
            <w:shd w:val="clear" w:color="auto" w:fill="002466" w:themeFill="accent1"/>
          </w:tcPr>
          <w:p w14:paraId="185BCE84" w14:textId="4202DDEA" w:rsidR="00560ED2" w:rsidRPr="009449A4" w:rsidRDefault="00BA179B" w:rsidP="00560ED2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ABN</w:t>
            </w:r>
          </w:p>
        </w:tc>
      </w:tr>
      <w:tr w:rsidR="00560ED2" w:rsidRPr="00606CDF" w14:paraId="450F1B19" w14:textId="77777777" w:rsidTr="00560ED2">
        <w:tc>
          <w:tcPr>
            <w:tcW w:w="5000" w:type="pct"/>
          </w:tcPr>
          <w:p w14:paraId="0FFF027C" w14:textId="475AC46F" w:rsidR="00234AB3" w:rsidRPr="00606CDF" w:rsidRDefault="00DC2CCC" w:rsidP="00560ED2">
            <w:r>
              <w:t>[Insert Response]</w:t>
            </w:r>
          </w:p>
        </w:tc>
      </w:tr>
      <w:tr w:rsidR="00560ED2" w:rsidRPr="00606CDF" w14:paraId="7FA9BACC" w14:textId="77777777" w:rsidTr="00560ED2">
        <w:tc>
          <w:tcPr>
            <w:tcW w:w="5000" w:type="pct"/>
            <w:shd w:val="clear" w:color="auto" w:fill="002466" w:themeFill="accent1"/>
          </w:tcPr>
          <w:p w14:paraId="6DAC2238" w14:textId="2D9B9656" w:rsidR="00560ED2" w:rsidRPr="009449A4" w:rsidRDefault="00BA179B" w:rsidP="00560ED2">
            <w:pPr>
              <w:rPr>
                <w:color w:val="FFFFFF" w:themeColor="background1"/>
              </w:rPr>
            </w:pPr>
            <w:r w:rsidRPr="00BA179B">
              <w:rPr>
                <w:color w:val="FFFFFF" w:themeColor="background1"/>
              </w:rPr>
              <w:t>Primary Contact (Full Name)</w:t>
            </w:r>
          </w:p>
        </w:tc>
      </w:tr>
      <w:tr w:rsidR="00560ED2" w:rsidRPr="00606CDF" w14:paraId="5820F3F5" w14:textId="77777777" w:rsidTr="00560ED2">
        <w:tc>
          <w:tcPr>
            <w:tcW w:w="5000" w:type="pct"/>
          </w:tcPr>
          <w:p w14:paraId="407EB635" w14:textId="77584822" w:rsidR="00560ED2" w:rsidRPr="00606CDF" w:rsidRDefault="00DC2CCC" w:rsidP="00560ED2">
            <w:r>
              <w:t>[Insert Response]</w:t>
            </w:r>
          </w:p>
        </w:tc>
      </w:tr>
      <w:tr w:rsidR="00560ED2" w:rsidRPr="00606CDF" w14:paraId="61EDF678" w14:textId="77777777" w:rsidTr="00560ED2">
        <w:tc>
          <w:tcPr>
            <w:tcW w:w="5000" w:type="pct"/>
            <w:shd w:val="clear" w:color="auto" w:fill="002466" w:themeFill="accent1"/>
          </w:tcPr>
          <w:p w14:paraId="2A8C42DE" w14:textId="625329CD" w:rsidR="00560ED2" w:rsidRPr="009449A4" w:rsidRDefault="00BA179B" w:rsidP="00560ED2">
            <w:pPr>
              <w:rPr>
                <w:color w:val="FFFFFF" w:themeColor="background1"/>
              </w:rPr>
            </w:pPr>
            <w:r w:rsidRPr="00BA179B">
              <w:rPr>
                <w:color w:val="FFFFFF" w:themeColor="background1"/>
              </w:rPr>
              <w:t>Email</w:t>
            </w:r>
          </w:p>
        </w:tc>
      </w:tr>
      <w:tr w:rsidR="00560ED2" w:rsidRPr="00606CDF" w14:paraId="33171E6C" w14:textId="77777777" w:rsidTr="00560ED2">
        <w:tc>
          <w:tcPr>
            <w:tcW w:w="5000" w:type="pct"/>
          </w:tcPr>
          <w:p w14:paraId="2AAFBDF5" w14:textId="3A9BB9E1" w:rsidR="00560ED2" w:rsidRPr="00606CDF" w:rsidRDefault="00DC2CCC" w:rsidP="00560ED2">
            <w:r>
              <w:t>[Insert Response]</w:t>
            </w:r>
          </w:p>
        </w:tc>
      </w:tr>
      <w:tr w:rsidR="00BA179B" w:rsidRPr="00606CDF" w14:paraId="5369548D" w14:textId="77777777" w:rsidTr="000971F9">
        <w:tc>
          <w:tcPr>
            <w:tcW w:w="5000" w:type="pct"/>
            <w:shd w:val="clear" w:color="auto" w:fill="002466" w:themeFill="accent1"/>
          </w:tcPr>
          <w:p w14:paraId="6CB413D2" w14:textId="7E4A86BD" w:rsidR="00BA179B" w:rsidRPr="00606CDF" w:rsidRDefault="00251347" w:rsidP="00560ED2">
            <w:r>
              <w:lastRenderedPageBreak/>
              <w:t>Phone</w:t>
            </w:r>
          </w:p>
        </w:tc>
      </w:tr>
      <w:tr w:rsidR="00C1256B" w:rsidRPr="00C1256B" w14:paraId="52AEFE6C" w14:textId="77777777" w:rsidTr="00C1256B">
        <w:tc>
          <w:tcPr>
            <w:tcW w:w="5000" w:type="pct"/>
            <w:shd w:val="clear" w:color="auto" w:fill="FFFFFF" w:themeFill="background1"/>
          </w:tcPr>
          <w:p w14:paraId="2AD1EE48" w14:textId="37A1244E" w:rsidR="00C1256B" w:rsidRPr="00C1256B" w:rsidRDefault="00DC2CCC" w:rsidP="00560ED2">
            <w:r>
              <w:t>[Insert Response]</w:t>
            </w:r>
          </w:p>
        </w:tc>
      </w:tr>
      <w:tr w:rsidR="00BA179B" w:rsidRPr="00606CDF" w14:paraId="73713558" w14:textId="77777777" w:rsidTr="00CC5E77">
        <w:tc>
          <w:tcPr>
            <w:tcW w:w="5000" w:type="pct"/>
            <w:shd w:val="clear" w:color="auto" w:fill="002466" w:themeFill="accent1"/>
          </w:tcPr>
          <w:p w14:paraId="6FED08A3" w14:textId="21B4D40E" w:rsidR="00BA179B" w:rsidRPr="00CC5E77" w:rsidRDefault="00C1256B" w:rsidP="00560ED2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Address</w:t>
            </w:r>
          </w:p>
        </w:tc>
      </w:tr>
      <w:tr w:rsidR="00CC5E77" w:rsidRPr="00CC5E77" w14:paraId="10B291C4" w14:textId="77777777" w:rsidTr="00CC5E77">
        <w:tc>
          <w:tcPr>
            <w:tcW w:w="5000" w:type="pct"/>
            <w:shd w:val="clear" w:color="auto" w:fill="FFFFFF" w:themeFill="background1"/>
          </w:tcPr>
          <w:p w14:paraId="1D5CEB10" w14:textId="1653B455" w:rsidR="00CC5E77" w:rsidRPr="00CC5E77" w:rsidRDefault="00DC2CCC" w:rsidP="00560ED2">
            <w:r>
              <w:t>[Insert Response]</w:t>
            </w:r>
          </w:p>
        </w:tc>
      </w:tr>
      <w:tr w:rsidR="00C1256B" w:rsidRPr="00CC5E77" w14:paraId="7598708B" w14:textId="77777777" w:rsidTr="00C1256B">
        <w:tc>
          <w:tcPr>
            <w:tcW w:w="5000" w:type="pct"/>
            <w:shd w:val="clear" w:color="auto" w:fill="002466" w:themeFill="accent1"/>
          </w:tcPr>
          <w:p w14:paraId="45A211FA" w14:textId="780DA490" w:rsidR="00C1256B" w:rsidRPr="00C1256B" w:rsidRDefault="00C1256B" w:rsidP="00560ED2">
            <w:pPr>
              <w:rPr>
                <w:color w:val="FFFFFF" w:themeColor="background1"/>
              </w:rPr>
            </w:pPr>
            <w:r>
              <w:t>Website</w:t>
            </w:r>
          </w:p>
        </w:tc>
      </w:tr>
      <w:tr w:rsidR="00C1256B" w:rsidRPr="00CC5E77" w14:paraId="51F4D28E" w14:textId="77777777" w:rsidTr="00CC5E77">
        <w:tc>
          <w:tcPr>
            <w:tcW w:w="5000" w:type="pct"/>
            <w:shd w:val="clear" w:color="auto" w:fill="FFFFFF" w:themeFill="background1"/>
          </w:tcPr>
          <w:p w14:paraId="4AA5B3F0" w14:textId="11163DC8" w:rsidR="00C1256B" w:rsidRDefault="00DC2CCC" w:rsidP="00560ED2">
            <w:r>
              <w:t>[Insert Response]</w:t>
            </w:r>
          </w:p>
        </w:tc>
      </w:tr>
    </w:tbl>
    <w:p w14:paraId="17695582" w14:textId="40DEDEBD" w:rsidR="00E22CFF" w:rsidRPr="00606CDF" w:rsidRDefault="00E22CFF">
      <w:pPr>
        <w:widowControl/>
        <w:wordWrap/>
        <w:autoSpaceDE/>
        <w:autoSpaceDN/>
        <w:spacing w:line="259" w:lineRule="auto"/>
        <w:jc w:val="both"/>
      </w:pPr>
    </w:p>
    <w:tbl>
      <w:tblPr>
        <w:tblStyle w:val="TableGrid1"/>
        <w:tblW w:w="5000" w:type="pct"/>
        <w:tblLook w:val="0420" w:firstRow="1" w:lastRow="0" w:firstColumn="0" w:lastColumn="0" w:noHBand="0" w:noVBand="1"/>
      </w:tblPr>
      <w:tblGrid>
        <w:gridCol w:w="10082"/>
      </w:tblGrid>
      <w:tr w:rsidR="00E22CFF" w:rsidRPr="00606CDF" w14:paraId="4E29B22A" w14:textId="77777777" w:rsidTr="00A24F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0" w:type="pct"/>
            <w:shd w:val="clear" w:color="auto" w:fill="0A60FF" w:themeFill="accent1" w:themeFillTint="99"/>
          </w:tcPr>
          <w:p w14:paraId="3F021699" w14:textId="33C0DD49" w:rsidR="00E22CFF" w:rsidRPr="00606CDF" w:rsidRDefault="00E5495A" w:rsidP="00B8329A">
            <w:r>
              <w:t>Solution Description</w:t>
            </w:r>
          </w:p>
        </w:tc>
      </w:tr>
      <w:tr w:rsidR="00A24F78" w:rsidRPr="00A24F78" w14:paraId="30D4111C" w14:textId="77777777" w:rsidTr="00A24F78">
        <w:tc>
          <w:tcPr>
            <w:tcW w:w="5000" w:type="pct"/>
            <w:shd w:val="clear" w:color="auto" w:fill="002466" w:themeFill="accent1"/>
          </w:tcPr>
          <w:p w14:paraId="3576FCFC" w14:textId="06C0FEA1" w:rsidR="00A24F78" w:rsidRPr="00E5495A" w:rsidRDefault="00E5495A" w:rsidP="00B8329A">
            <w:pPr>
              <w:rPr>
                <w:color w:val="FFFFFF" w:themeColor="background1"/>
              </w:rPr>
            </w:pPr>
            <w:r w:rsidRPr="00E5495A">
              <w:rPr>
                <w:color w:val="FFFFFF" w:themeColor="background1"/>
              </w:rPr>
              <w:t>Provide a brief overview of your solution.</w:t>
            </w:r>
          </w:p>
        </w:tc>
      </w:tr>
      <w:tr w:rsidR="00E22CFF" w:rsidRPr="00606CDF" w14:paraId="3E44FCC5" w14:textId="77777777" w:rsidTr="00B8329A">
        <w:tc>
          <w:tcPr>
            <w:tcW w:w="5000" w:type="pct"/>
          </w:tcPr>
          <w:p w14:paraId="39E03EFD" w14:textId="0B1419A1" w:rsidR="00E22CFF" w:rsidRDefault="00DC2CCC" w:rsidP="00B8329A">
            <w:r>
              <w:t>[Insert Response]</w:t>
            </w:r>
          </w:p>
          <w:p w14:paraId="47A7EDCF" w14:textId="77777777" w:rsidR="007B34AA" w:rsidRDefault="007B34AA" w:rsidP="00B8329A"/>
          <w:p w14:paraId="0C0FF323" w14:textId="77777777" w:rsidR="007B34AA" w:rsidRDefault="007B34AA" w:rsidP="00B8329A"/>
          <w:p w14:paraId="27521463" w14:textId="77777777" w:rsidR="007B34AA" w:rsidRDefault="007B34AA" w:rsidP="00B8329A"/>
          <w:p w14:paraId="0BBE0576" w14:textId="77777777" w:rsidR="00C345B3" w:rsidRDefault="00C345B3" w:rsidP="00B8329A"/>
          <w:p w14:paraId="30A4D325" w14:textId="77777777" w:rsidR="007B34AA" w:rsidRPr="00606CDF" w:rsidRDefault="007B34AA" w:rsidP="00B8329A"/>
        </w:tc>
      </w:tr>
      <w:tr w:rsidR="00E22CFF" w:rsidRPr="00606CDF" w14:paraId="1AE4BA0A" w14:textId="77777777" w:rsidTr="00B8329A">
        <w:tc>
          <w:tcPr>
            <w:tcW w:w="5000" w:type="pct"/>
            <w:shd w:val="clear" w:color="auto" w:fill="002466" w:themeFill="accent1"/>
          </w:tcPr>
          <w:p w14:paraId="77A1F298" w14:textId="1A4A4626" w:rsidR="00E22CFF" w:rsidRPr="009449A4" w:rsidRDefault="007B34AA" w:rsidP="00B8329A">
            <w:pPr>
              <w:rPr>
                <w:color w:val="FFFFFF" w:themeColor="background1"/>
              </w:rPr>
            </w:pPr>
            <w:r w:rsidRPr="007B34AA">
              <w:rPr>
                <w:color w:val="FFFFFF" w:themeColor="background1"/>
              </w:rPr>
              <w:t>How does your solution address the customer value proposition, problem, and challenge statements?</w:t>
            </w:r>
          </w:p>
        </w:tc>
      </w:tr>
      <w:tr w:rsidR="00E22CFF" w:rsidRPr="00606CDF" w14:paraId="4F9BE7D6" w14:textId="77777777" w:rsidTr="00B8329A">
        <w:tc>
          <w:tcPr>
            <w:tcW w:w="5000" w:type="pct"/>
          </w:tcPr>
          <w:p w14:paraId="1D27F208" w14:textId="77777777" w:rsidR="00DC2CCC" w:rsidRDefault="00DC2CCC" w:rsidP="00DC2CCC">
            <w:r>
              <w:t>[Insert Response]</w:t>
            </w:r>
          </w:p>
          <w:p w14:paraId="4AC8F43D" w14:textId="77777777" w:rsidR="007B34AA" w:rsidRDefault="007B34AA" w:rsidP="00B8329A"/>
          <w:p w14:paraId="58FC8564" w14:textId="77777777" w:rsidR="007B34AA" w:rsidRDefault="007B34AA" w:rsidP="00B8329A"/>
          <w:p w14:paraId="1E83219F" w14:textId="77777777" w:rsidR="007B34AA" w:rsidRDefault="007B34AA" w:rsidP="00B8329A"/>
          <w:p w14:paraId="1F4151C9" w14:textId="77777777" w:rsidR="007B34AA" w:rsidRDefault="007B34AA" w:rsidP="00B8329A"/>
          <w:p w14:paraId="53C1DF2F" w14:textId="77777777" w:rsidR="00C345B3" w:rsidRPr="00606CDF" w:rsidRDefault="00C345B3" w:rsidP="00B8329A"/>
        </w:tc>
      </w:tr>
      <w:tr w:rsidR="00E22CFF" w:rsidRPr="00606CDF" w14:paraId="1CC4FBB6" w14:textId="77777777" w:rsidTr="00B8329A">
        <w:tc>
          <w:tcPr>
            <w:tcW w:w="5000" w:type="pct"/>
            <w:shd w:val="clear" w:color="auto" w:fill="002466" w:themeFill="accent1"/>
          </w:tcPr>
          <w:p w14:paraId="2B19EDD0" w14:textId="19E27C4F" w:rsidR="00E22CFF" w:rsidRPr="009449A4" w:rsidRDefault="007B34AA" w:rsidP="00B8329A">
            <w:pPr>
              <w:rPr>
                <w:color w:val="FFFFFF" w:themeColor="background1"/>
              </w:rPr>
            </w:pPr>
            <w:r w:rsidRPr="007B34AA">
              <w:rPr>
                <w:color w:val="FFFFFF" w:themeColor="background1"/>
              </w:rPr>
              <w:t>How will your solution achieve our outcomes?</w:t>
            </w:r>
          </w:p>
        </w:tc>
      </w:tr>
      <w:tr w:rsidR="00E22CFF" w:rsidRPr="00606CDF" w14:paraId="348AF35E" w14:textId="77777777" w:rsidTr="00B8329A">
        <w:tc>
          <w:tcPr>
            <w:tcW w:w="5000" w:type="pct"/>
          </w:tcPr>
          <w:p w14:paraId="6969B4F2" w14:textId="77777777" w:rsidR="00DC2CCC" w:rsidRDefault="00DC2CCC" w:rsidP="00DC2CCC">
            <w:r>
              <w:t>[Insert Response]</w:t>
            </w:r>
          </w:p>
          <w:p w14:paraId="24CA37C6" w14:textId="77777777" w:rsidR="007B34AA" w:rsidRDefault="007B34AA" w:rsidP="00B8329A"/>
          <w:p w14:paraId="34A3C7DE" w14:textId="77777777" w:rsidR="00C345B3" w:rsidRDefault="00C345B3" w:rsidP="00B8329A"/>
          <w:p w14:paraId="79F279D6" w14:textId="77777777" w:rsidR="007B34AA" w:rsidRDefault="007B34AA" w:rsidP="00B8329A"/>
          <w:p w14:paraId="4BF942F8" w14:textId="77777777" w:rsidR="007B34AA" w:rsidRPr="00606CDF" w:rsidRDefault="007B34AA" w:rsidP="00B8329A"/>
        </w:tc>
      </w:tr>
      <w:tr w:rsidR="00E22CFF" w:rsidRPr="00606CDF" w14:paraId="17F80DF2" w14:textId="77777777" w:rsidTr="00B8329A">
        <w:tc>
          <w:tcPr>
            <w:tcW w:w="5000" w:type="pct"/>
            <w:shd w:val="clear" w:color="auto" w:fill="002466" w:themeFill="accent1"/>
          </w:tcPr>
          <w:p w14:paraId="51A73DBB" w14:textId="3212B0C7" w:rsidR="00E22CFF" w:rsidRPr="009449A4" w:rsidRDefault="00C345B3" w:rsidP="00B8329A">
            <w:pPr>
              <w:rPr>
                <w:color w:val="FFFFFF" w:themeColor="background1"/>
              </w:rPr>
            </w:pPr>
            <w:r w:rsidRPr="00C345B3">
              <w:rPr>
                <w:color w:val="FFFFFF" w:themeColor="background1"/>
              </w:rPr>
              <w:t>How does the solution assist underserved communities?</w:t>
            </w:r>
          </w:p>
        </w:tc>
      </w:tr>
      <w:tr w:rsidR="00E22CFF" w:rsidRPr="00606CDF" w14:paraId="68C228CA" w14:textId="77777777" w:rsidTr="00B8329A">
        <w:tc>
          <w:tcPr>
            <w:tcW w:w="5000" w:type="pct"/>
          </w:tcPr>
          <w:p w14:paraId="3AF03EF3" w14:textId="2C23D017" w:rsidR="00E22CFF" w:rsidRDefault="00DC2CCC" w:rsidP="00B8329A">
            <w:r>
              <w:t>[Insert Response]</w:t>
            </w:r>
          </w:p>
          <w:p w14:paraId="2F033A46" w14:textId="77777777" w:rsidR="00C345B3" w:rsidRDefault="00C345B3" w:rsidP="00B8329A"/>
          <w:p w14:paraId="7AA56FEF" w14:textId="77777777" w:rsidR="00C345B3" w:rsidRDefault="00C345B3" w:rsidP="00B8329A"/>
          <w:p w14:paraId="223BBCAE" w14:textId="77777777" w:rsidR="00C345B3" w:rsidRPr="00606CDF" w:rsidRDefault="00C345B3" w:rsidP="00B8329A"/>
        </w:tc>
      </w:tr>
      <w:tr w:rsidR="00E22CFF" w:rsidRPr="00606CDF" w14:paraId="52752ECE" w14:textId="77777777" w:rsidTr="00B8329A">
        <w:tc>
          <w:tcPr>
            <w:tcW w:w="5000" w:type="pct"/>
            <w:shd w:val="clear" w:color="auto" w:fill="002466" w:themeFill="accent1"/>
          </w:tcPr>
          <w:p w14:paraId="7BA3B574" w14:textId="6E402C31" w:rsidR="00E22CFF" w:rsidRPr="009449A4" w:rsidRDefault="00C345B3" w:rsidP="00B8329A">
            <w:pPr>
              <w:rPr>
                <w:color w:val="FFFFFF" w:themeColor="background1"/>
              </w:rPr>
            </w:pPr>
            <w:r w:rsidRPr="00C345B3">
              <w:rPr>
                <w:color w:val="FFFFFF" w:themeColor="background1"/>
              </w:rPr>
              <w:lastRenderedPageBreak/>
              <w:t>How will your solution assist customers before or during un</w:t>
            </w:r>
            <w:r w:rsidR="00B842C8">
              <w:rPr>
                <w:color w:val="FFFFFF" w:themeColor="background1"/>
              </w:rPr>
              <w:t>planned</w:t>
            </w:r>
            <w:r w:rsidRPr="00C345B3">
              <w:rPr>
                <w:color w:val="FFFFFF" w:themeColor="background1"/>
              </w:rPr>
              <w:t xml:space="preserve"> disruptions?</w:t>
            </w:r>
          </w:p>
        </w:tc>
      </w:tr>
      <w:tr w:rsidR="00E22CFF" w:rsidRPr="00606CDF" w14:paraId="0DA28E3E" w14:textId="77777777" w:rsidTr="00B8329A">
        <w:tc>
          <w:tcPr>
            <w:tcW w:w="5000" w:type="pct"/>
          </w:tcPr>
          <w:p w14:paraId="09287E4A" w14:textId="77777777" w:rsidR="00DC2CCC" w:rsidRDefault="00DC2CCC" w:rsidP="00DC2CCC">
            <w:r>
              <w:t>[Insert Response]</w:t>
            </w:r>
          </w:p>
          <w:p w14:paraId="08F67193" w14:textId="77777777" w:rsidR="00C345B3" w:rsidRDefault="00C345B3" w:rsidP="00B8329A"/>
          <w:p w14:paraId="6AB818DD" w14:textId="77777777" w:rsidR="00C345B3" w:rsidRDefault="00C345B3" w:rsidP="00B8329A"/>
          <w:p w14:paraId="354B186D" w14:textId="77777777" w:rsidR="00C345B3" w:rsidRDefault="00C345B3" w:rsidP="00B8329A"/>
          <w:p w14:paraId="749184DA" w14:textId="77777777" w:rsidR="004D3DA8" w:rsidRPr="00606CDF" w:rsidRDefault="004D3DA8" w:rsidP="00B8329A"/>
        </w:tc>
      </w:tr>
      <w:tr w:rsidR="00E22CFF" w:rsidRPr="00606CDF" w14:paraId="605508BD" w14:textId="77777777" w:rsidTr="00B8329A">
        <w:tc>
          <w:tcPr>
            <w:tcW w:w="5000" w:type="pct"/>
            <w:shd w:val="clear" w:color="auto" w:fill="002466" w:themeFill="accent1"/>
          </w:tcPr>
          <w:p w14:paraId="30379B7E" w14:textId="030630A8" w:rsidR="00E22CFF" w:rsidRPr="00606CDF" w:rsidRDefault="00B842C8" w:rsidP="00B8329A">
            <w:r w:rsidRPr="00B842C8">
              <w:t>What makes your solution innovative or unique?</w:t>
            </w:r>
          </w:p>
        </w:tc>
      </w:tr>
      <w:tr w:rsidR="00E22CFF" w:rsidRPr="00606CDF" w14:paraId="78B273E0" w14:textId="77777777" w:rsidTr="00B8329A">
        <w:tc>
          <w:tcPr>
            <w:tcW w:w="5000" w:type="pct"/>
          </w:tcPr>
          <w:p w14:paraId="487F86B5" w14:textId="2F6F7212" w:rsidR="00E22CFF" w:rsidRDefault="00DC2CCC" w:rsidP="00B8329A">
            <w:r>
              <w:t>[Insert Response]</w:t>
            </w:r>
          </w:p>
          <w:p w14:paraId="760EA878" w14:textId="77777777" w:rsidR="00553A79" w:rsidRDefault="00553A79" w:rsidP="00B8329A"/>
          <w:p w14:paraId="6B74ACA1" w14:textId="77777777" w:rsidR="00553A79" w:rsidRDefault="00553A79" w:rsidP="00B8329A"/>
          <w:p w14:paraId="78BEB81C" w14:textId="77777777" w:rsidR="004D3DA8" w:rsidRDefault="004D3DA8" w:rsidP="00B8329A"/>
          <w:p w14:paraId="393D1DF1" w14:textId="77777777" w:rsidR="00553A79" w:rsidRPr="00606CDF" w:rsidRDefault="00553A79" w:rsidP="00B8329A"/>
        </w:tc>
      </w:tr>
      <w:tr w:rsidR="00A95C64" w:rsidRPr="00606CDF" w14:paraId="5BAC78B7" w14:textId="77777777" w:rsidTr="00A95C64">
        <w:tc>
          <w:tcPr>
            <w:tcW w:w="5000" w:type="pct"/>
            <w:shd w:val="clear" w:color="auto" w:fill="002466" w:themeFill="accent1"/>
          </w:tcPr>
          <w:p w14:paraId="42D0B494" w14:textId="588B95CE" w:rsidR="00A95C64" w:rsidRDefault="00A95C64" w:rsidP="00B8329A">
            <w:r w:rsidRPr="00A95C64">
              <w:t>Is your solution technically feasible? Provide details on how it is technically feasible and share examples of any previous implementations.</w:t>
            </w:r>
          </w:p>
        </w:tc>
      </w:tr>
      <w:tr w:rsidR="00A95C64" w:rsidRPr="00606CDF" w14:paraId="45F8518F" w14:textId="77777777" w:rsidTr="00B8329A">
        <w:tc>
          <w:tcPr>
            <w:tcW w:w="5000" w:type="pct"/>
          </w:tcPr>
          <w:p w14:paraId="6177E059" w14:textId="77777777" w:rsidR="00DC2CCC" w:rsidRDefault="00DC2CCC" w:rsidP="00DC2CCC">
            <w:r>
              <w:t>[Insert Response]</w:t>
            </w:r>
          </w:p>
          <w:p w14:paraId="4A4FB7E2" w14:textId="77777777" w:rsidR="00A95C64" w:rsidRDefault="00A95C64" w:rsidP="00B8329A"/>
          <w:p w14:paraId="23D77DC7" w14:textId="77777777" w:rsidR="00DC2CCC" w:rsidRDefault="00DC2CCC" w:rsidP="00B8329A"/>
          <w:p w14:paraId="5EDBD363" w14:textId="77777777" w:rsidR="004D3DA8" w:rsidRDefault="004D3DA8" w:rsidP="00B8329A"/>
          <w:p w14:paraId="4B66E41D" w14:textId="77777777" w:rsidR="00DC2CCC" w:rsidRDefault="00DC2CCC" w:rsidP="00B8329A"/>
          <w:p w14:paraId="3786B5C6" w14:textId="77777777" w:rsidR="00DC2CCC" w:rsidRPr="00A95C64" w:rsidRDefault="00DC2CCC" w:rsidP="00B8329A"/>
        </w:tc>
      </w:tr>
    </w:tbl>
    <w:p w14:paraId="476F5F9C" w14:textId="7F486576" w:rsidR="00245400" w:rsidRDefault="00245400">
      <w:pPr>
        <w:widowControl/>
        <w:wordWrap/>
        <w:autoSpaceDE/>
        <w:autoSpaceDN/>
        <w:spacing w:line="259" w:lineRule="auto"/>
        <w:jc w:val="both"/>
      </w:pPr>
    </w:p>
    <w:tbl>
      <w:tblPr>
        <w:tblStyle w:val="TableGrid1"/>
        <w:tblW w:w="5000" w:type="pct"/>
        <w:tblLook w:val="0420" w:firstRow="1" w:lastRow="0" w:firstColumn="0" w:lastColumn="0" w:noHBand="0" w:noVBand="1"/>
      </w:tblPr>
      <w:tblGrid>
        <w:gridCol w:w="10082"/>
      </w:tblGrid>
      <w:tr w:rsidR="001E349E" w:rsidRPr="00606CDF" w14:paraId="2EA9B713" w14:textId="77777777" w:rsidTr="00B832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0" w:type="pct"/>
            <w:shd w:val="clear" w:color="auto" w:fill="0A60FF" w:themeFill="accent1" w:themeFillTint="99"/>
          </w:tcPr>
          <w:p w14:paraId="095F78CB" w14:textId="7EEDB333" w:rsidR="001E349E" w:rsidRPr="00606CDF" w:rsidRDefault="001E349E" w:rsidP="00B8329A">
            <w:r>
              <w:t>Trial Planning</w:t>
            </w:r>
          </w:p>
        </w:tc>
      </w:tr>
      <w:tr w:rsidR="001E349E" w:rsidRPr="00A24F78" w14:paraId="3954A9D9" w14:textId="77777777" w:rsidTr="00B8329A">
        <w:tc>
          <w:tcPr>
            <w:tcW w:w="5000" w:type="pct"/>
            <w:shd w:val="clear" w:color="auto" w:fill="002466" w:themeFill="accent1"/>
          </w:tcPr>
          <w:p w14:paraId="3FE117A3" w14:textId="6937DF53" w:rsidR="001E349E" w:rsidRPr="00E5495A" w:rsidRDefault="00A95C64" w:rsidP="00B8329A">
            <w:pPr>
              <w:rPr>
                <w:color w:val="FFFFFF" w:themeColor="background1"/>
              </w:rPr>
            </w:pPr>
            <w:r w:rsidRPr="00A95C64">
              <w:rPr>
                <w:color w:val="FFFFFF" w:themeColor="background1"/>
              </w:rPr>
              <w:t>What features of your solution will you be testing during the trial and will you be conducting any experiments?</w:t>
            </w:r>
          </w:p>
        </w:tc>
      </w:tr>
      <w:tr w:rsidR="001E349E" w:rsidRPr="00606CDF" w14:paraId="51680011" w14:textId="77777777" w:rsidTr="00B8329A">
        <w:tc>
          <w:tcPr>
            <w:tcW w:w="5000" w:type="pct"/>
          </w:tcPr>
          <w:p w14:paraId="0004B750" w14:textId="67FC553A" w:rsidR="001E349E" w:rsidRDefault="004D3DA8" w:rsidP="00B8329A">
            <w:r>
              <w:t>[Insert Response]</w:t>
            </w:r>
          </w:p>
          <w:p w14:paraId="4FF9247F" w14:textId="77777777" w:rsidR="001E349E" w:rsidRDefault="001E349E" w:rsidP="00B8329A"/>
          <w:p w14:paraId="23F9EAF7" w14:textId="77777777" w:rsidR="001E349E" w:rsidRDefault="001E349E" w:rsidP="00B8329A"/>
          <w:p w14:paraId="45B7CA5D" w14:textId="77777777" w:rsidR="001E349E" w:rsidRDefault="001E349E" w:rsidP="00B8329A"/>
          <w:p w14:paraId="36DB3A50" w14:textId="77777777" w:rsidR="001E349E" w:rsidRDefault="001E349E" w:rsidP="00B8329A"/>
          <w:p w14:paraId="1358D174" w14:textId="77777777" w:rsidR="001E349E" w:rsidRPr="00606CDF" w:rsidRDefault="001E349E" w:rsidP="00B8329A"/>
        </w:tc>
      </w:tr>
      <w:tr w:rsidR="001E349E" w:rsidRPr="00606CDF" w14:paraId="6EF530A5" w14:textId="77777777" w:rsidTr="00B8329A">
        <w:tc>
          <w:tcPr>
            <w:tcW w:w="5000" w:type="pct"/>
            <w:shd w:val="clear" w:color="auto" w:fill="002466" w:themeFill="accent1"/>
          </w:tcPr>
          <w:p w14:paraId="1DD77D78" w14:textId="16935A60" w:rsidR="001E349E" w:rsidRPr="009449A4" w:rsidRDefault="00CB4E4A" w:rsidP="00B8329A">
            <w:pPr>
              <w:rPr>
                <w:color w:val="FFFFFF" w:themeColor="background1"/>
              </w:rPr>
            </w:pPr>
            <w:r w:rsidRPr="00CB4E4A">
              <w:rPr>
                <w:color w:val="FFFFFF" w:themeColor="background1"/>
              </w:rPr>
              <w:t>Will your solution use Transport for NSW Open Data or other datasets? If so, which data sets will it use?</w:t>
            </w:r>
          </w:p>
        </w:tc>
      </w:tr>
      <w:tr w:rsidR="001E349E" w:rsidRPr="00606CDF" w14:paraId="267012BF" w14:textId="77777777" w:rsidTr="00B8329A">
        <w:tc>
          <w:tcPr>
            <w:tcW w:w="5000" w:type="pct"/>
          </w:tcPr>
          <w:p w14:paraId="4F5811CB" w14:textId="5A18FC07" w:rsidR="001E349E" w:rsidRDefault="004D3DA8" w:rsidP="00B8329A">
            <w:r>
              <w:t>[Insert Response]</w:t>
            </w:r>
          </w:p>
          <w:p w14:paraId="00AF694C" w14:textId="77777777" w:rsidR="001E349E" w:rsidRDefault="001E349E" w:rsidP="00B8329A"/>
          <w:p w14:paraId="64674633" w14:textId="77777777" w:rsidR="001E349E" w:rsidRDefault="001E349E" w:rsidP="00B8329A"/>
          <w:p w14:paraId="68FCF834" w14:textId="77777777" w:rsidR="001E349E" w:rsidRDefault="001E349E" w:rsidP="00B8329A"/>
          <w:p w14:paraId="4BCADADA" w14:textId="77777777" w:rsidR="001E349E" w:rsidRDefault="001E349E" w:rsidP="00B8329A"/>
          <w:p w14:paraId="403AAF9E" w14:textId="77777777" w:rsidR="001E349E" w:rsidRPr="00606CDF" w:rsidRDefault="001E349E" w:rsidP="00B8329A"/>
        </w:tc>
      </w:tr>
      <w:tr w:rsidR="001E349E" w:rsidRPr="00606CDF" w14:paraId="7839D2B3" w14:textId="77777777" w:rsidTr="00B8329A">
        <w:tc>
          <w:tcPr>
            <w:tcW w:w="5000" w:type="pct"/>
            <w:shd w:val="clear" w:color="auto" w:fill="002466" w:themeFill="accent1"/>
          </w:tcPr>
          <w:p w14:paraId="348BF4C4" w14:textId="758B9F14" w:rsidR="001E349E" w:rsidRPr="009449A4" w:rsidRDefault="00CB4E4A" w:rsidP="00B8329A">
            <w:pPr>
              <w:rPr>
                <w:color w:val="FFFFFF" w:themeColor="background1"/>
              </w:rPr>
            </w:pPr>
            <w:r w:rsidRPr="00CB4E4A">
              <w:rPr>
                <w:color w:val="FFFFFF" w:themeColor="background1"/>
              </w:rPr>
              <w:lastRenderedPageBreak/>
              <w:t>Outline your timeline and how you will achieve the Innovation Challenge deliverables?</w:t>
            </w:r>
          </w:p>
        </w:tc>
      </w:tr>
      <w:tr w:rsidR="001E349E" w:rsidRPr="00606CDF" w14:paraId="2E99F902" w14:textId="77777777" w:rsidTr="00B8329A">
        <w:tc>
          <w:tcPr>
            <w:tcW w:w="5000" w:type="pct"/>
          </w:tcPr>
          <w:p w14:paraId="5D551283" w14:textId="00A8A92E" w:rsidR="001E349E" w:rsidRDefault="004D3DA8" w:rsidP="00B8329A">
            <w:r>
              <w:t>[Insert Response]</w:t>
            </w:r>
          </w:p>
          <w:p w14:paraId="23B4249A" w14:textId="77777777" w:rsidR="001E349E" w:rsidRDefault="001E349E" w:rsidP="00B8329A"/>
          <w:p w14:paraId="50ECE8D5" w14:textId="77777777" w:rsidR="001E349E" w:rsidRDefault="001E349E" w:rsidP="00B8329A"/>
          <w:p w14:paraId="58FAA64B" w14:textId="77777777" w:rsidR="001E349E" w:rsidRDefault="001E349E" w:rsidP="00B8329A"/>
          <w:p w14:paraId="2A9B9B1A" w14:textId="77777777" w:rsidR="00830E40" w:rsidRPr="00606CDF" w:rsidRDefault="00830E40" w:rsidP="00B8329A"/>
        </w:tc>
      </w:tr>
      <w:tr w:rsidR="001E349E" w:rsidRPr="00606CDF" w14:paraId="68AF303D" w14:textId="77777777" w:rsidTr="00B8329A">
        <w:tc>
          <w:tcPr>
            <w:tcW w:w="5000" w:type="pct"/>
            <w:shd w:val="clear" w:color="auto" w:fill="002466" w:themeFill="accent1"/>
          </w:tcPr>
          <w:p w14:paraId="63F27CEB" w14:textId="77777777" w:rsidR="001E349E" w:rsidRPr="009449A4" w:rsidRDefault="001E349E" w:rsidP="00B8329A">
            <w:pPr>
              <w:rPr>
                <w:color w:val="FFFFFF" w:themeColor="background1"/>
              </w:rPr>
            </w:pPr>
            <w:r w:rsidRPr="00C345B3">
              <w:rPr>
                <w:color w:val="FFFFFF" w:themeColor="background1"/>
              </w:rPr>
              <w:t>How does the solution assist underserved communities?</w:t>
            </w:r>
          </w:p>
        </w:tc>
      </w:tr>
      <w:tr w:rsidR="001E349E" w:rsidRPr="00606CDF" w14:paraId="47180A3C" w14:textId="77777777" w:rsidTr="00B8329A">
        <w:tc>
          <w:tcPr>
            <w:tcW w:w="5000" w:type="pct"/>
          </w:tcPr>
          <w:p w14:paraId="616F0594" w14:textId="77777777" w:rsidR="004D3DA8" w:rsidRDefault="004D3DA8" w:rsidP="004D3DA8">
            <w:r>
              <w:t>[Insert Response]</w:t>
            </w:r>
          </w:p>
          <w:p w14:paraId="23DA9171" w14:textId="77777777" w:rsidR="001E349E" w:rsidRDefault="001E349E" w:rsidP="00B8329A"/>
          <w:p w14:paraId="130A6A81" w14:textId="77777777" w:rsidR="001E349E" w:rsidRDefault="001E349E" w:rsidP="00B8329A"/>
          <w:p w14:paraId="11A49129" w14:textId="77777777" w:rsidR="001E349E" w:rsidRDefault="001E349E" w:rsidP="00B8329A"/>
          <w:p w14:paraId="2A78308B" w14:textId="77777777" w:rsidR="00830E40" w:rsidRDefault="00830E40" w:rsidP="00B8329A"/>
          <w:p w14:paraId="71619182" w14:textId="77777777" w:rsidR="001E349E" w:rsidRPr="00606CDF" w:rsidRDefault="001E349E" w:rsidP="00B8329A"/>
        </w:tc>
      </w:tr>
      <w:tr w:rsidR="001E349E" w:rsidRPr="00606CDF" w14:paraId="34DECF4E" w14:textId="77777777" w:rsidTr="00B8329A">
        <w:tc>
          <w:tcPr>
            <w:tcW w:w="5000" w:type="pct"/>
            <w:shd w:val="clear" w:color="auto" w:fill="002466" w:themeFill="accent1"/>
          </w:tcPr>
          <w:p w14:paraId="004D69C1" w14:textId="24506338" w:rsidR="001E349E" w:rsidRPr="009449A4" w:rsidRDefault="0025761D" w:rsidP="00B8329A">
            <w:pPr>
              <w:rPr>
                <w:color w:val="FFFFFF" w:themeColor="background1"/>
              </w:rPr>
            </w:pPr>
            <w:r w:rsidRPr="0025761D">
              <w:rPr>
                <w:color w:val="FFFFFF" w:themeColor="background1"/>
              </w:rPr>
              <w:t>Describe the skills and expertise of your team and how this will ensure a successful trial?</w:t>
            </w:r>
          </w:p>
        </w:tc>
      </w:tr>
      <w:tr w:rsidR="001E349E" w:rsidRPr="00606CDF" w14:paraId="47F45F5A" w14:textId="77777777" w:rsidTr="00B8329A">
        <w:tc>
          <w:tcPr>
            <w:tcW w:w="5000" w:type="pct"/>
          </w:tcPr>
          <w:p w14:paraId="5C8426C7" w14:textId="77777777" w:rsidR="004D3DA8" w:rsidRDefault="004D3DA8" w:rsidP="004D3DA8">
            <w:r>
              <w:t>[Insert Response]</w:t>
            </w:r>
          </w:p>
          <w:p w14:paraId="62C3B409" w14:textId="77777777" w:rsidR="001E349E" w:rsidRDefault="001E349E" w:rsidP="00B8329A"/>
          <w:p w14:paraId="08DE9730" w14:textId="77777777" w:rsidR="001E349E" w:rsidRDefault="001E349E" w:rsidP="00B8329A"/>
          <w:p w14:paraId="5E5ABEB6" w14:textId="77777777" w:rsidR="001E349E" w:rsidRDefault="001E349E" w:rsidP="00B8329A"/>
          <w:p w14:paraId="4AA605C5" w14:textId="77777777" w:rsidR="00830E40" w:rsidRDefault="00830E40" w:rsidP="00B8329A"/>
          <w:p w14:paraId="5A5347BF" w14:textId="77777777" w:rsidR="001E349E" w:rsidRPr="00606CDF" w:rsidRDefault="001E349E" w:rsidP="00B8329A"/>
        </w:tc>
      </w:tr>
      <w:tr w:rsidR="001E349E" w:rsidRPr="00606CDF" w14:paraId="23D4ACD6" w14:textId="77777777" w:rsidTr="00B8329A">
        <w:tc>
          <w:tcPr>
            <w:tcW w:w="5000" w:type="pct"/>
            <w:shd w:val="clear" w:color="auto" w:fill="002466" w:themeFill="accent1"/>
          </w:tcPr>
          <w:p w14:paraId="04FAC7EE" w14:textId="37658527" w:rsidR="001E349E" w:rsidRPr="00606CDF" w:rsidRDefault="0025761D" w:rsidP="00B8329A">
            <w:r w:rsidRPr="0025761D">
              <w:t>Up to $50,000 is available for seed funding per solution, please outline the amount you require and how you would allocate these funds.</w:t>
            </w:r>
          </w:p>
        </w:tc>
      </w:tr>
      <w:tr w:rsidR="001E349E" w:rsidRPr="00606CDF" w14:paraId="2D323254" w14:textId="77777777" w:rsidTr="00B8329A">
        <w:tc>
          <w:tcPr>
            <w:tcW w:w="5000" w:type="pct"/>
          </w:tcPr>
          <w:p w14:paraId="60489539" w14:textId="77777777" w:rsidR="004D3DA8" w:rsidRDefault="004D3DA8" w:rsidP="004D3DA8">
            <w:r>
              <w:t>[Insert Response]</w:t>
            </w:r>
          </w:p>
          <w:p w14:paraId="19E3E3A1" w14:textId="77777777" w:rsidR="001E349E" w:rsidRDefault="001E349E" w:rsidP="00B8329A"/>
          <w:p w14:paraId="56A052D5" w14:textId="77777777" w:rsidR="001E349E" w:rsidRDefault="001E349E" w:rsidP="00B8329A"/>
          <w:p w14:paraId="658CB339" w14:textId="77777777" w:rsidR="00830E40" w:rsidRDefault="00830E40" w:rsidP="00B8329A"/>
          <w:p w14:paraId="5F9689D2" w14:textId="77777777" w:rsidR="001E349E" w:rsidRPr="00606CDF" w:rsidRDefault="001E349E" w:rsidP="00B8329A"/>
        </w:tc>
      </w:tr>
      <w:tr w:rsidR="005B6C98" w:rsidRPr="00606CDF" w14:paraId="52885283" w14:textId="77777777" w:rsidTr="00ED3690">
        <w:tc>
          <w:tcPr>
            <w:tcW w:w="5000" w:type="pct"/>
            <w:shd w:val="clear" w:color="auto" w:fill="002466" w:themeFill="accent1"/>
          </w:tcPr>
          <w:p w14:paraId="632661F1" w14:textId="7D6E9F8D" w:rsidR="005B6C98" w:rsidRDefault="005B6C98" w:rsidP="00B8329A">
            <w:r w:rsidRPr="005B6C98">
              <w:t>How will you continue to grow your solution after the trial? For example, through sponsorship, licencing, or consumer sales?</w:t>
            </w:r>
          </w:p>
        </w:tc>
      </w:tr>
      <w:tr w:rsidR="005B6C98" w:rsidRPr="00606CDF" w14:paraId="68065310" w14:textId="77777777" w:rsidTr="00B8329A">
        <w:tc>
          <w:tcPr>
            <w:tcW w:w="5000" w:type="pct"/>
          </w:tcPr>
          <w:p w14:paraId="7900667C" w14:textId="77777777" w:rsidR="004D3DA8" w:rsidRDefault="004D3DA8" w:rsidP="004D3DA8">
            <w:r>
              <w:t>[Insert Response]</w:t>
            </w:r>
          </w:p>
          <w:p w14:paraId="50359F19" w14:textId="77777777" w:rsidR="005B6C98" w:rsidRDefault="005B6C98" w:rsidP="00B8329A"/>
          <w:p w14:paraId="1B6ED9F0" w14:textId="77777777" w:rsidR="004D3DA8" w:rsidRDefault="004D3DA8" w:rsidP="00B8329A"/>
          <w:p w14:paraId="7C8ABE2F" w14:textId="77777777" w:rsidR="004D3DA8" w:rsidRDefault="004D3DA8" w:rsidP="00B8329A"/>
          <w:p w14:paraId="66A1CB6F" w14:textId="77777777" w:rsidR="00830E40" w:rsidRDefault="00830E40" w:rsidP="00B8329A"/>
        </w:tc>
      </w:tr>
    </w:tbl>
    <w:p w14:paraId="743AA882" w14:textId="77777777" w:rsidR="001E349E" w:rsidRDefault="001E349E">
      <w:pPr>
        <w:widowControl/>
        <w:wordWrap/>
        <w:autoSpaceDE/>
        <w:autoSpaceDN/>
        <w:spacing w:line="259" w:lineRule="auto"/>
        <w:jc w:val="both"/>
      </w:pPr>
    </w:p>
    <w:tbl>
      <w:tblPr>
        <w:tblStyle w:val="TableGrid1"/>
        <w:tblW w:w="5000" w:type="pct"/>
        <w:tblLook w:val="0420" w:firstRow="1" w:lastRow="0" w:firstColumn="0" w:lastColumn="0" w:noHBand="0" w:noVBand="1"/>
      </w:tblPr>
      <w:tblGrid>
        <w:gridCol w:w="10082"/>
      </w:tblGrid>
      <w:tr w:rsidR="0016050B" w:rsidRPr="00606CDF" w14:paraId="31FB3B9D" w14:textId="77777777" w:rsidTr="00B832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0" w:type="pct"/>
            <w:shd w:val="clear" w:color="auto" w:fill="0A60FF" w:themeFill="accent1" w:themeFillTint="99"/>
          </w:tcPr>
          <w:p w14:paraId="61E89078" w14:textId="3F225DF2" w:rsidR="0016050B" w:rsidRPr="00606CDF" w:rsidRDefault="00A544FB" w:rsidP="00B8329A">
            <w:r>
              <w:lastRenderedPageBreak/>
              <w:t>Additional Information</w:t>
            </w:r>
          </w:p>
        </w:tc>
      </w:tr>
      <w:tr w:rsidR="0016050B" w:rsidRPr="00E22CFF" w14:paraId="18E353AA" w14:textId="77777777" w:rsidTr="00B8329A">
        <w:tc>
          <w:tcPr>
            <w:tcW w:w="5000" w:type="pct"/>
            <w:shd w:val="clear" w:color="auto" w:fill="002466" w:themeFill="accent1"/>
          </w:tcPr>
          <w:p w14:paraId="0E2ABEB8" w14:textId="1C9D3430" w:rsidR="0016050B" w:rsidRPr="00E22CFF" w:rsidRDefault="0007109C" w:rsidP="00B8329A">
            <w:pPr>
              <w:rPr>
                <w:color w:val="FFFFFF" w:themeColor="background1"/>
              </w:rPr>
            </w:pPr>
            <w:r w:rsidRPr="0007109C">
              <w:t>Please</w:t>
            </w:r>
            <w:r>
              <w:t xml:space="preserve"> email with this application or </w:t>
            </w:r>
            <w:r w:rsidRPr="0007109C">
              <w:t>provide a link to any supporting content you'd like the assessment panel to review, such as videos, a pitch deck, letters of support or user journeys.</w:t>
            </w:r>
          </w:p>
        </w:tc>
      </w:tr>
      <w:tr w:rsidR="0016050B" w:rsidRPr="00606CDF" w14:paraId="690A7D12" w14:textId="77777777" w:rsidTr="00B8329A">
        <w:tc>
          <w:tcPr>
            <w:tcW w:w="5000" w:type="pct"/>
          </w:tcPr>
          <w:p w14:paraId="71C68C8A" w14:textId="0DFAD10E" w:rsidR="0016050B" w:rsidRPr="00606CDF" w:rsidRDefault="00830E40" w:rsidP="00B8329A">
            <w:r>
              <w:t>[Insert Response]</w:t>
            </w:r>
          </w:p>
        </w:tc>
      </w:tr>
      <w:tr w:rsidR="0016050B" w:rsidRPr="00606CDF" w14:paraId="3CBD317E" w14:textId="77777777" w:rsidTr="00B8329A">
        <w:tc>
          <w:tcPr>
            <w:tcW w:w="5000" w:type="pct"/>
            <w:shd w:val="clear" w:color="auto" w:fill="002466" w:themeFill="accent1"/>
          </w:tcPr>
          <w:p w14:paraId="526D0DF4" w14:textId="09E29475" w:rsidR="0016050B" w:rsidRPr="009449A4" w:rsidRDefault="00D40464" w:rsidP="00B8329A">
            <w:pPr>
              <w:rPr>
                <w:color w:val="FFFFFF" w:themeColor="background1"/>
              </w:rPr>
            </w:pPr>
            <w:r w:rsidRPr="00D40464">
              <w:rPr>
                <w:color w:val="FFFFFF" w:themeColor="background1"/>
              </w:rPr>
              <w:t>Have read and agreed to the terms and conditions.</w:t>
            </w:r>
          </w:p>
        </w:tc>
      </w:tr>
      <w:tr w:rsidR="0016050B" w:rsidRPr="00606CDF" w14:paraId="34B69AEC" w14:textId="77777777" w:rsidTr="00B8329A">
        <w:tc>
          <w:tcPr>
            <w:tcW w:w="5000" w:type="pct"/>
          </w:tcPr>
          <w:p w14:paraId="16BB9101" w14:textId="138A68C8" w:rsidR="0016050B" w:rsidRPr="00606CDF" w:rsidRDefault="00830E40" w:rsidP="00B8329A">
            <w:r>
              <w:t xml:space="preserve"> </w:t>
            </w:r>
            <w:r w:rsidR="00C214F2">
              <w:t>[Yes or No Response Only]</w:t>
            </w:r>
          </w:p>
        </w:tc>
      </w:tr>
      <w:tr w:rsidR="0016050B" w:rsidRPr="00606CDF" w14:paraId="39D10161" w14:textId="77777777" w:rsidTr="00B8329A">
        <w:tc>
          <w:tcPr>
            <w:tcW w:w="5000" w:type="pct"/>
            <w:shd w:val="clear" w:color="auto" w:fill="002466" w:themeFill="accent1"/>
          </w:tcPr>
          <w:p w14:paraId="5C62151E" w14:textId="2C445367" w:rsidR="0016050B" w:rsidRPr="009449A4" w:rsidRDefault="001C7939" w:rsidP="00B8329A">
            <w:pPr>
              <w:rPr>
                <w:color w:val="FFFFFF" w:themeColor="background1"/>
              </w:rPr>
            </w:pPr>
            <w:r w:rsidRPr="001C7939">
              <w:rPr>
                <w:color w:val="FFFFFF" w:themeColor="background1"/>
              </w:rPr>
              <w:t>Please sign me up to the mailing list to receive information on Open Data Hub opportunities and Innovation Challenges.</w:t>
            </w:r>
          </w:p>
        </w:tc>
      </w:tr>
      <w:tr w:rsidR="0016050B" w:rsidRPr="00606CDF" w14:paraId="785A5C1D" w14:textId="77777777" w:rsidTr="00B8329A">
        <w:tc>
          <w:tcPr>
            <w:tcW w:w="5000" w:type="pct"/>
          </w:tcPr>
          <w:p w14:paraId="222ECC25" w14:textId="1F25ADCE" w:rsidR="0016050B" w:rsidRPr="00606CDF" w:rsidRDefault="00C214F2" w:rsidP="00B8329A">
            <w:r>
              <w:t>[Yes or No Response Only]</w:t>
            </w:r>
          </w:p>
        </w:tc>
      </w:tr>
      <w:tr w:rsidR="0016050B" w:rsidRPr="00606CDF" w14:paraId="5AA10CC9" w14:textId="77777777" w:rsidTr="00B8329A">
        <w:tc>
          <w:tcPr>
            <w:tcW w:w="5000" w:type="pct"/>
            <w:shd w:val="clear" w:color="auto" w:fill="002466" w:themeFill="accent1"/>
          </w:tcPr>
          <w:p w14:paraId="3D8CB8F9" w14:textId="63ACE624" w:rsidR="0016050B" w:rsidRPr="009449A4" w:rsidRDefault="00935688" w:rsidP="00B8329A">
            <w:pPr>
              <w:rPr>
                <w:color w:val="FFFFFF" w:themeColor="background1"/>
              </w:rPr>
            </w:pPr>
            <w:r w:rsidRPr="00935688">
              <w:rPr>
                <w:color w:val="FFFFFF" w:themeColor="background1"/>
              </w:rPr>
              <w:t>How did you hear about the challenge?</w:t>
            </w:r>
          </w:p>
        </w:tc>
      </w:tr>
      <w:tr w:rsidR="0016050B" w:rsidRPr="00606CDF" w14:paraId="5E275F3D" w14:textId="77777777" w:rsidTr="00B8329A">
        <w:tc>
          <w:tcPr>
            <w:tcW w:w="5000" w:type="pct"/>
          </w:tcPr>
          <w:p w14:paraId="6F745D2C" w14:textId="0D7343F0" w:rsidR="0016050B" w:rsidRPr="00606CDF" w:rsidRDefault="00830E40" w:rsidP="00B8329A">
            <w:r>
              <w:t>[Insert Response]</w:t>
            </w:r>
          </w:p>
        </w:tc>
      </w:tr>
    </w:tbl>
    <w:p w14:paraId="629AA75F" w14:textId="77777777" w:rsidR="0025761D" w:rsidRPr="00606CDF" w:rsidRDefault="0025761D">
      <w:pPr>
        <w:widowControl/>
        <w:wordWrap/>
        <w:autoSpaceDE/>
        <w:autoSpaceDN/>
        <w:spacing w:line="259" w:lineRule="auto"/>
        <w:jc w:val="both"/>
      </w:pPr>
    </w:p>
    <w:sectPr w:rsidR="0025761D" w:rsidRPr="00606CDF" w:rsidSect="0008279A">
      <w:footerReference w:type="even" r:id="rId19"/>
      <w:footerReference w:type="default" r:id="rId20"/>
      <w:headerReference w:type="first" r:id="rId21"/>
      <w:footerReference w:type="first" r:id="rId22"/>
      <w:type w:val="continuous"/>
      <w:pgSz w:w="11906" w:h="16838" w:code="9"/>
      <w:pgMar w:top="851" w:right="907" w:bottom="680" w:left="907" w:header="0" w:footer="57" w:gutter="0"/>
      <w:cols w:space="39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F2B3D4" w14:textId="77777777" w:rsidR="00DC2148" w:rsidRDefault="00DC2148" w:rsidP="00793A07">
      <w:r>
        <w:separator/>
      </w:r>
    </w:p>
  </w:endnote>
  <w:endnote w:type="continuationSeparator" w:id="0">
    <w:p w14:paraId="4085A3EB" w14:textId="77777777" w:rsidR="00DC2148" w:rsidRDefault="00DC2148" w:rsidP="00793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ublic Sans">
    <w:altName w:val="Calibri"/>
    <w:charset w:val="00"/>
    <w:family w:val="auto"/>
    <w:pitch w:val="variable"/>
    <w:sig w:usb0="A00000FF" w:usb1="4000205B" w:usb2="00000000" w:usb3="00000000" w:csb0="000001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ublic Sans (NSW)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ublic Sans (NSW) Medium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Public Sans (NSW) Light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32319" w14:textId="302A65ED" w:rsidR="00DC2148" w:rsidRDefault="00DC214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85888" behindDoc="0" locked="0" layoutInCell="1" allowOverlap="1" wp14:anchorId="6594F6E2" wp14:editId="4B17600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439050594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2E17533" w14:textId="0E5A0331" w:rsidR="00DC2148" w:rsidRPr="00DC2148" w:rsidRDefault="00DC2148" w:rsidP="00DC214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0"/>
                            </w:rPr>
                          </w:pPr>
                          <w:r w:rsidRPr="00DC214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94F6E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alt="OFFICIAL" style="position:absolute;margin-left:0;margin-top:0;width:34.95pt;height:34.95pt;z-index:2516858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32E17533" w14:textId="0E5A0331" w:rsidR="00DC2148" w:rsidRPr="00DC2148" w:rsidRDefault="00DC2148" w:rsidP="00DC214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Cs w:val="20"/>
                      </w:rPr>
                    </w:pPr>
                    <w:r w:rsidRPr="00DC2148">
                      <w:rPr>
                        <w:rFonts w:ascii="Calibri" w:eastAsia="Calibri" w:hAnsi="Calibri" w:cs="Calibri"/>
                        <w:noProof/>
                        <w:color w:val="00000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01ECC" w14:textId="6EE416A2" w:rsidR="005F39CB" w:rsidRDefault="00DC214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86912" behindDoc="0" locked="0" layoutInCell="1" allowOverlap="1" wp14:anchorId="3F45408F" wp14:editId="06BBD7C4">
              <wp:simplePos x="574623" y="1037819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395287127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B682299" w14:textId="15042732" w:rsidR="00DC2148" w:rsidRPr="00DC2148" w:rsidRDefault="00DC2148" w:rsidP="00DC214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0"/>
                            </w:rPr>
                          </w:pPr>
                          <w:r w:rsidRPr="00DC214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45408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alt="OFFICIAL" style="position:absolute;margin-left:0;margin-top:0;width:34.95pt;height:34.95pt;z-index:2516869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6B682299" w14:textId="15042732" w:rsidR="00DC2148" w:rsidRPr="00DC2148" w:rsidRDefault="00DC2148" w:rsidP="00DC214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Cs w:val="20"/>
                      </w:rPr>
                    </w:pPr>
                    <w:r w:rsidRPr="00DC2148">
                      <w:rPr>
                        <w:rFonts w:ascii="Calibri" w:eastAsia="Calibri" w:hAnsi="Calibri" w:cs="Calibri"/>
                        <w:noProof/>
                        <w:color w:val="00000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F39CB">
      <w:rPr>
        <w:noProof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527E1B79" wp14:editId="4AF0DF07">
              <wp:simplePos x="0" y="0"/>
              <wp:positionH relativeFrom="page">
                <wp:align>left</wp:align>
              </wp:positionH>
              <mc:AlternateContent>
                <mc:Choice Requires="wp14">
                  <wp:positionV relativeFrom="page">
                    <wp14:pctPosVOffset>96000</wp14:pctPosVOffset>
                  </wp:positionV>
                </mc:Choice>
                <mc:Fallback>
                  <wp:positionV relativeFrom="page">
                    <wp:posOffset>10264140</wp:posOffset>
                  </wp:positionV>
                </mc:Fallback>
              </mc:AlternateContent>
              <wp:extent cx="360000" cy="345600"/>
              <wp:effectExtent l="0" t="0" r="2540" b="0"/>
              <wp:wrapNone/>
              <wp:docPr id="7" name="Text Box 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0000" cy="345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22FCA7F" w14:textId="77777777" w:rsidR="005F39CB" w:rsidRPr="006C5FA4" w:rsidRDefault="005F39CB" w:rsidP="005F39CB">
                          <w:pPr>
                            <w:pStyle w:val="PageNumbers"/>
                          </w:pPr>
                          <w:r w:rsidRPr="006C5FA4">
                            <w:fldChar w:fldCharType="begin"/>
                          </w:r>
                          <w:r w:rsidRPr="006C5FA4">
                            <w:instrText xml:space="preserve"> PAGE   \* MERGEFORMAT </w:instrText>
                          </w:r>
                          <w:r w:rsidRPr="006C5FA4">
                            <w:fldChar w:fldCharType="separate"/>
                          </w:r>
                          <w:r w:rsidRPr="006C5FA4">
                            <w:t>1</w:t>
                          </w:r>
                          <w:r w:rsidRPr="006C5FA4"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27E1B79" id="Text Box 7" o:spid="_x0000_s1029" type="#_x0000_t202" alt="&quot;&quot;" style="position:absolute;margin-left:0;margin-top:0;width:28.35pt;height:27.2pt;z-index:251683840;visibility:visible;mso-wrap-style:square;mso-width-percent:0;mso-height-percent:0;mso-top-percent:960;mso-wrap-distance-left:9pt;mso-wrap-distance-top:0;mso-wrap-distance-right:9pt;mso-wrap-distance-bottom:0;mso-position-horizontal:left;mso-position-horizontal-relative:page;mso-position-vertical-relative:page;mso-width-percent:0;mso-height-percent:0;mso-top-percent:96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" filled="f" stroked="f" strokeweight=".5pt">
              <v:textbox inset="0,0,0,0">
                <w:txbxContent>
                  <w:p w14:paraId="622FCA7F" w14:textId="77777777" w:rsidR="005F39CB" w:rsidRPr="006C5FA4" w:rsidRDefault="005F39CB" w:rsidP="005F39CB">
                    <w:pPr>
                      <w:pStyle w:val="PageNumbers"/>
                    </w:pPr>
                    <w:r w:rsidRPr="006C5FA4">
                      <w:fldChar w:fldCharType="begin"/>
                    </w:r>
                    <w:r w:rsidRPr="006C5FA4">
                      <w:instrText xml:space="preserve"> PAGE   \* MERGEFORMAT </w:instrText>
                    </w:r>
                    <w:r w:rsidRPr="006C5FA4">
                      <w:fldChar w:fldCharType="separate"/>
                    </w:r>
                    <w:r w:rsidRPr="006C5FA4">
                      <w:t>1</w:t>
                    </w:r>
                    <w:r w:rsidRPr="006C5FA4"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FD69E" w14:textId="21B544DC" w:rsidR="0016623C" w:rsidRDefault="00625F9B">
    <w:pPr>
      <w:pStyle w:val="Footer"/>
    </w:pPr>
    <w:r>
      <w:rPr>
        <w:noProof/>
      </w:rPr>
      <w:drawing>
        <wp:anchor distT="180340" distB="0" distL="114300" distR="114300" simplePos="0" relativeHeight="251688960" behindDoc="1" locked="0" layoutInCell="1" allowOverlap="1" wp14:anchorId="421F622C" wp14:editId="4905F8F1">
          <wp:simplePos x="0" y="0"/>
          <wp:positionH relativeFrom="margin">
            <wp:posOffset>-1322</wp:posOffset>
          </wp:positionH>
          <wp:positionV relativeFrom="margin">
            <wp:posOffset>8938395</wp:posOffset>
          </wp:positionV>
          <wp:extent cx="1997710" cy="781050"/>
          <wp:effectExtent l="0" t="0" r="2540" b="0"/>
          <wp:wrapTopAndBottom/>
          <wp:docPr id="516049369" name="Graphic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Graphic 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97710" cy="781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C2148">
      <w:rPr>
        <w:noProof/>
      </w:rPr>
      <mc:AlternateContent>
        <mc:Choice Requires="wps">
          <w:drawing>
            <wp:anchor distT="0" distB="0" distL="0" distR="0" simplePos="0" relativeHeight="251684864" behindDoc="0" locked="0" layoutInCell="1" allowOverlap="1" wp14:anchorId="3E94C811" wp14:editId="229DC5C4">
              <wp:simplePos x="574623" y="1037819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1363686909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CE8F793" w14:textId="106ED03F" w:rsidR="00DC2148" w:rsidRPr="00DC2148" w:rsidRDefault="00DC2148" w:rsidP="00DC214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0"/>
                            </w:rPr>
                          </w:pPr>
                          <w:r w:rsidRPr="00DC214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94C81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alt="OFFICIAL" style="position:absolute;margin-left:0;margin-top:0;width:34.95pt;height:34.95pt;z-index:2516848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sGRCgIAABw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etZUVHzqfgfViYZCGPbtnVw3VHojfHgWSAumOUi04YkO&#10;baArOYyIsxrwx9/sMZ54Jy9nHQmm5JYUzZn5ZmkfUVsTwAnsEpjf5lc5+e2hvQeS4ZxehJMJkhWD&#10;maBGaF9JzqtYiFzCSipX8t0E78OgXHoOUq1WKYhk5ETY2K2TMXWkK3L50r8KdCPhgTb1CJOaRPGO&#10;9yE23vRudQjEflpKpHYgcmScJJjWOj6XqPFf/1PU+VEvfwI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l7BkQoCAAAcBAAADgAA&#10;AAAAAAAAAAAAAAAuAgAAZHJzL2Uyb0RvYy54bWxQSwECLQAUAAYACAAAACEAN+3R+NkAAAADAQAA&#10;DwAAAAAAAAAAAAAAAABkBAAAZHJzL2Rvd25yZXYueG1sUEsFBgAAAAAEAAQA8wAAAGoFAAAAAA==&#10;" filled="f" stroked="f">
              <v:textbox style="mso-fit-shape-to-text:t" inset="0,0,0,15pt">
                <w:txbxContent>
                  <w:p w14:paraId="7CE8F793" w14:textId="106ED03F" w:rsidR="00DC2148" w:rsidRPr="00DC2148" w:rsidRDefault="00DC2148" w:rsidP="00DC214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Cs w:val="20"/>
                      </w:rPr>
                    </w:pPr>
                    <w:r w:rsidRPr="00DC2148">
                      <w:rPr>
                        <w:rFonts w:ascii="Calibri" w:eastAsia="Calibri" w:hAnsi="Calibri" w:cs="Calibri"/>
                        <w:noProof/>
                        <w:color w:val="00000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6623C">
      <w:rPr>
        <w:noProof/>
      </w:rPr>
      <w:drawing>
        <wp:anchor distT="180340" distB="0" distL="114300" distR="114300" simplePos="0" relativeHeight="251679744" behindDoc="1" locked="0" layoutInCell="1" allowOverlap="1" wp14:anchorId="11B8149B" wp14:editId="5DFB3FDF">
          <wp:simplePos x="0" y="0"/>
          <wp:positionH relativeFrom="margin">
            <wp:align>left</wp:align>
          </wp:positionH>
          <wp:positionV relativeFrom="margin">
            <wp:align>bottom</wp:align>
          </wp:positionV>
          <wp:extent cx="720000" cy="781200"/>
          <wp:effectExtent l="0" t="0" r="4445" b="0"/>
          <wp:wrapTopAndBottom/>
          <wp:docPr id="8" name="Graphic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" name="Graphic 12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" cy="78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BA95A1" w14:textId="77777777" w:rsidR="00DC2148" w:rsidRDefault="00DC2148" w:rsidP="00793A07">
      <w:r>
        <w:separator/>
      </w:r>
    </w:p>
  </w:footnote>
  <w:footnote w:type="continuationSeparator" w:id="0">
    <w:p w14:paraId="566A3925" w14:textId="77777777" w:rsidR="00DC2148" w:rsidRDefault="00DC2148" w:rsidP="00793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1A1A6" w14:textId="77777777" w:rsidR="004677BF" w:rsidRPr="001F6E7D" w:rsidRDefault="005F39CB" w:rsidP="00245400">
    <w:pPr>
      <w:pStyle w:val="Header"/>
      <w:spacing w:after="500"/>
    </w:pPr>
    <w:r>
      <w:rPr>
        <w:noProof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15A8E2DE" wp14:editId="0B141187">
              <wp:simplePos x="0" y="0"/>
              <wp:positionH relativeFrom="page">
                <wp:posOffset>0</wp:posOffset>
              </wp:positionH>
              <mc:AlternateContent>
                <mc:Choice Requires="wp14">
                  <wp:positionV relativeFrom="page">
                    <wp14:pctPosVOffset>96000</wp14:pctPosVOffset>
                  </wp:positionV>
                </mc:Choice>
                <mc:Fallback>
                  <wp:positionV relativeFrom="page">
                    <wp:posOffset>10264140</wp:posOffset>
                  </wp:positionV>
                </mc:Fallback>
              </mc:AlternateContent>
              <wp:extent cx="360000" cy="345600"/>
              <wp:effectExtent l="0" t="0" r="2540" b="0"/>
              <wp:wrapNone/>
              <wp:docPr id="717" name="Text Box 71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0000" cy="345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8EB4770" w14:textId="77777777" w:rsidR="005F39CB" w:rsidRPr="006C5FA4" w:rsidRDefault="005F39CB" w:rsidP="005F39CB">
                          <w:pPr>
                            <w:pStyle w:val="PageNumbers"/>
                          </w:pPr>
                          <w:r w:rsidRPr="006C5FA4">
                            <w:fldChar w:fldCharType="begin"/>
                          </w:r>
                          <w:r w:rsidRPr="006C5FA4">
                            <w:instrText xml:space="preserve"> PAGE   \* MERGEFORMAT </w:instrText>
                          </w:r>
                          <w:r w:rsidRPr="006C5FA4">
                            <w:fldChar w:fldCharType="separate"/>
                          </w:r>
                          <w:r w:rsidRPr="006C5FA4">
                            <w:t>1</w:t>
                          </w:r>
                          <w:r w:rsidRPr="006C5FA4"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A8E2DE" id="_x0000_t202" coordsize="21600,21600" o:spt="202" path="m,l,21600r21600,l21600,xe">
              <v:stroke joinstyle="miter"/>
              <v:path gradientshapeok="t" o:connecttype="rect"/>
            </v:shapetype>
            <v:shape id="Text Box 717" o:spid="_x0000_s1030" type="#_x0000_t202" alt="&quot;&quot;" style="position:absolute;left:0;text-align:left;margin-left:0;margin-top:0;width:28.35pt;height:27.2pt;z-index:251681792;visibility:visible;mso-wrap-style:square;mso-width-percent:0;mso-height-percent:0;mso-top-percent:960;mso-wrap-distance-left:9pt;mso-wrap-distance-top:0;mso-wrap-distance-right:9pt;mso-wrap-distance-bottom:0;mso-position-horizontal:absolute;mso-position-horizontal-relative:page;mso-position-vertical-relative:page;mso-width-percent:0;mso-height-percent:0;mso-top-percent:96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" filled="f" stroked="f" strokeweight=".5pt">
              <v:textbox inset="0,0,0,0">
                <w:txbxContent>
                  <w:p w14:paraId="48EB4770" w14:textId="77777777" w:rsidR="005F39CB" w:rsidRPr="006C5FA4" w:rsidRDefault="005F39CB" w:rsidP="005F39CB">
                    <w:pPr>
                      <w:pStyle w:val="PageNumbers"/>
                    </w:pPr>
                    <w:r w:rsidRPr="006C5FA4">
                      <w:fldChar w:fldCharType="begin"/>
                    </w:r>
                    <w:r w:rsidRPr="006C5FA4">
                      <w:instrText xml:space="preserve"> PAGE   \* MERGEFORMAT </w:instrText>
                    </w:r>
                    <w:r w:rsidRPr="006C5FA4">
                      <w:fldChar w:fldCharType="separate"/>
                    </w:r>
                    <w:r w:rsidRPr="006C5FA4">
                      <w:t>1</w:t>
                    </w:r>
                    <w:r w:rsidRPr="006C5FA4"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677BF" w:rsidRPr="001F6E7D">
      <w:rPr>
        <w:noProof/>
      </w:rPr>
      <mc:AlternateContent>
        <mc:Choice Requires="wps">
          <w:drawing>
            <wp:anchor distT="0" distB="0" distL="114300" distR="114300" simplePos="0" relativeHeight="251677696" behindDoc="1" locked="1" layoutInCell="1" allowOverlap="1" wp14:anchorId="1BF12855" wp14:editId="0DA518E0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7560000" cy="10692000"/>
              <wp:effectExtent l="0" t="0" r="3175" b="0"/>
              <wp:wrapNone/>
              <wp:docPr id="22" name="Freeform: Shape 1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10692000"/>
                      </a:xfrm>
                      <a:custGeom>
                        <a:avLst/>
                        <a:gdLst>
                          <a:gd name="connsiteX0" fmla="*/ 180000 w 7560000"/>
                          <a:gd name="connsiteY0" fmla="*/ 180000 h 10692000"/>
                          <a:gd name="connsiteX1" fmla="*/ 180000 w 7560000"/>
                          <a:gd name="connsiteY1" fmla="*/ 4076701 h 10692000"/>
                          <a:gd name="connsiteX2" fmla="*/ 7380000 w 7560000"/>
                          <a:gd name="connsiteY2" fmla="*/ 4076701 h 10692000"/>
                          <a:gd name="connsiteX3" fmla="*/ 7380000 w 7560000"/>
                          <a:gd name="connsiteY3" fmla="*/ 180000 h 10692000"/>
                          <a:gd name="connsiteX4" fmla="*/ 0 w 7560000"/>
                          <a:gd name="connsiteY4" fmla="*/ 0 h 10692000"/>
                          <a:gd name="connsiteX5" fmla="*/ 7560000 w 7560000"/>
                          <a:gd name="connsiteY5" fmla="*/ 0 h 10692000"/>
                          <a:gd name="connsiteX6" fmla="*/ 7560000 w 7560000"/>
                          <a:gd name="connsiteY6" fmla="*/ 180000 h 10692000"/>
                          <a:gd name="connsiteX7" fmla="*/ 7560000 w 7560000"/>
                          <a:gd name="connsiteY7" fmla="*/ 10512000 h 10692000"/>
                          <a:gd name="connsiteX8" fmla="*/ 7560000 w 7560000"/>
                          <a:gd name="connsiteY8" fmla="*/ 10692000 h 10692000"/>
                          <a:gd name="connsiteX9" fmla="*/ 7380000 w 7560000"/>
                          <a:gd name="connsiteY9" fmla="*/ 10692000 h 10692000"/>
                          <a:gd name="connsiteX10" fmla="*/ 180000 w 7560000"/>
                          <a:gd name="connsiteY10" fmla="*/ 10692000 h 10692000"/>
                          <a:gd name="connsiteX11" fmla="*/ 0 w 7560000"/>
                          <a:gd name="connsiteY11" fmla="*/ 10692000 h 10692000"/>
                          <a:gd name="connsiteX12" fmla="*/ 0 w 7560000"/>
                          <a:gd name="connsiteY12" fmla="*/ 10512000 h 10692000"/>
                          <a:gd name="connsiteX13" fmla="*/ 0 w 7560000"/>
                          <a:gd name="connsiteY13" fmla="*/ 180000 h 1069200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  <a:cxn ang="0">
                            <a:pos x="connsiteX6" y="connsiteY6"/>
                          </a:cxn>
                          <a:cxn ang="0">
                            <a:pos x="connsiteX7" y="connsiteY7"/>
                          </a:cxn>
                          <a:cxn ang="0">
                            <a:pos x="connsiteX8" y="connsiteY8"/>
                          </a:cxn>
                          <a:cxn ang="0">
                            <a:pos x="connsiteX9" y="connsiteY9"/>
                          </a:cxn>
                          <a:cxn ang="0">
                            <a:pos x="connsiteX10" y="connsiteY10"/>
                          </a:cxn>
                          <a:cxn ang="0">
                            <a:pos x="connsiteX11" y="connsiteY11"/>
                          </a:cxn>
                          <a:cxn ang="0">
                            <a:pos x="connsiteX12" y="connsiteY12"/>
                          </a:cxn>
                          <a:cxn ang="0">
                            <a:pos x="connsiteX13" y="connsiteY13"/>
                          </a:cxn>
                        </a:cxnLst>
                        <a:rect l="l" t="t" r="r" b="b"/>
                        <a:pathLst>
                          <a:path w="7560000" h="10692000">
                            <a:moveTo>
                              <a:pt x="180000" y="180000"/>
                            </a:moveTo>
                            <a:lnTo>
                              <a:pt x="180000" y="4076701"/>
                            </a:lnTo>
                            <a:lnTo>
                              <a:pt x="7380000" y="4076701"/>
                            </a:lnTo>
                            <a:lnTo>
                              <a:pt x="7380000" y="180000"/>
                            </a:lnTo>
                            <a:close/>
                            <a:moveTo>
                              <a:pt x="0" y="0"/>
                            </a:moveTo>
                            <a:lnTo>
                              <a:pt x="7560000" y="0"/>
                            </a:lnTo>
                            <a:lnTo>
                              <a:pt x="7560000" y="180000"/>
                            </a:lnTo>
                            <a:lnTo>
                              <a:pt x="7560000" y="10512000"/>
                            </a:lnTo>
                            <a:lnTo>
                              <a:pt x="7560000" y="10692000"/>
                            </a:lnTo>
                            <a:lnTo>
                              <a:pt x="7380000" y="10692000"/>
                            </a:lnTo>
                            <a:lnTo>
                              <a:pt x="180000" y="10692000"/>
                            </a:lnTo>
                            <a:lnTo>
                              <a:pt x="0" y="10692000"/>
                            </a:lnTo>
                            <a:lnTo>
                              <a:pt x="0" y="10512000"/>
                            </a:lnTo>
                            <a:lnTo>
                              <a:pt x="0" y="180000"/>
                            </a:lnTo>
                            <a:close/>
                          </a:path>
                        </a:pathLst>
                      </a:cu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wrap="square" rtlCol="0" anchor="ctr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27D4F20" id="Freeform: Shape 13" o:spid="_x0000_s1026" alt="&quot;&quot;" style="position:absolute;margin-left:0;margin-top:0;width:595.3pt;height:841.9pt;z-index:-25163878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top;mso-position-vertical-relative:page;mso-width-percent:0;mso-height-percent:0;mso-width-relative:margin;mso-height-relative:margin;v-text-anchor:middle" coordsize="7560000,10692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" path="m180000,180000r,3896701l7380000,4076701r,-3896701l180000,180000xm,l7560000,r,180000l7560000,10512000r,180000l7380000,10692000r-7200000,l,10692000r,-180000l,180000,,xe" fillcolor="white [3212]" stroked="f" strokeweight="1pt">
              <v:stroke joinstyle="miter"/>
              <v:path arrowok="t" o:connecttype="custom" o:connectlocs="180000,180000;180000,4076701;7380000,4076701;7380000,180000;0,0;7560000,0;7560000,180000;7560000,10512000;7560000,10692000;7380000,10692000;180000,10692000;0,10692000;0,10512000;0,180000" o:connectangles="0,0,0,0,0,0,0,0,0,0,0,0,0,0"/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68EAD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0303A9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4CBF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B98041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3AE676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01E26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BE4914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1DE0C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9616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262B7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C348AF"/>
    <w:multiLevelType w:val="multilevel"/>
    <w:tmpl w:val="2FD8FDF4"/>
    <w:styleLink w:val="BulletList"/>
    <w:lvl w:ilvl="0">
      <w:start w:val="1"/>
      <w:numFmt w:val="bullet"/>
      <w:lvlText w:val=""/>
      <w:lvlJc w:val="left"/>
      <w:pPr>
        <w:ind w:left="567" w:hanging="567"/>
      </w:pPr>
      <w:rPr>
        <w:rFonts w:ascii="Wingdings" w:hAnsi="Wingdings" w:hint="default"/>
      </w:rPr>
    </w:lvl>
    <w:lvl w:ilvl="1">
      <w:start w:val="1"/>
      <w:numFmt w:val="bullet"/>
      <w:lvlText w:val="–"/>
      <w:lvlJc w:val="left"/>
      <w:pPr>
        <w:ind w:left="1134" w:hanging="567"/>
      </w:pPr>
      <w:rPr>
        <w:rFonts w:ascii="Public Sans" w:hAnsi="Public Sans" w:hint="default"/>
      </w:rPr>
    </w:lvl>
    <w:lvl w:ilvl="2">
      <w:start w:val="1"/>
      <w:numFmt w:val="bullet"/>
      <w:lvlText w:val="o"/>
      <w:lvlJc w:val="left"/>
      <w:pPr>
        <w:ind w:left="1701" w:hanging="567"/>
      </w:pPr>
      <w:rPr>
        <w:rFonts w:ascii="Courier New" w:hAnsi="Courier New" w:hint="default"/>
      </w:rPr>
    </w:lvl>
    <w:lvl w:ilvl="3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0BA85B0A"/>
    <w:multiLevelType w:val="multilevel"/>
    <w:tmpl w:val="40FC680C"/>
    <w:styleLink w:val="NumberedList"/>
    <w:lvl w:ilvl="0">
      <w:start w:val="1"/>
      <w:numFmt w:val="lowerLetter"/>
      <w:lvlText w:val="%1)"/>
      <w:lvlJc w:val="left"/>
      <w:pPr>
        <w:ind w:left="567" w:hanging="567"/>
      </w:pPr>
      <w:rPr>
        <w:rFonts w:hint="eastAsia"/>
      </w:rPr>
    </w:lvl>
    <w:lvl w:ilvl="1">
      <w:start w:val="1"/>
      <w:numFmt w:val="lowerRoman"/>
      <w:lvlText w:val="%2."/>
      <w:lvlJc w:val="left"/>
      <w:pPr>
        <w:ind w:left="1134" w:hanging="567"/>
      </w:pPr>
      <w:rPr>
        <w:rFonts w:hint="eastAsia"/>
      </w:rPr>
    </w:lvl>
    <w:lvl w:ilvl="2">
      <w:start w:val="1"/>
      <w:numFmt w:val="decimalEnclosedCircle"/>
      <w:lvlText w:val="%3."/>
      <w:lvlJc w:val="left"/>
      <w:pPr>
        <w:tabs>
          <w:tab w:val="num" w:pos="1134"/>
        </w:tabs>
        <w:ind w:left="1701" w:hanging="567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000" w:hanging="400"/>
      </w:pPr>
      <w:rPr>
        <w:rFonts w:hint="eastAsia"/>
      </w:rPr>
    </w:lvl>
    <w:lvl w:ilvl="4">
      <w:start w:val="1"/>
      <w:numFmt w:val="upperLetter"/>
      <w:lvlText w:val="%5."/>
      <w:lvlJc w:val="left"/>
      <w:pPr>
        <w:ind w:left="2400" w:hanging="40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00" w:hanging="40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200" w:hanging="400"/>
      </w:pPr>
      <w:rPr>
        <w:rFonts w:hint="eastAsia"/>
      </w:rPr>
    </w:lvl>
    <w:lvl w:ilvl="7">
      <w:start w:val="1"/>
      <w:numFmt w:val="upperLetter"/>
      <w:lvlText w:val="%8."/>
      <w:lvlJc w:val="left"/>
      <w:pPr>
        <w:ind w:left="3600" w:hanging="40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000" w:hanging="400"/>
      </w:pPr>
      <w:rPr>
        <w:rFonts w:hint="eastAsia"/>
      </w:rPr>
    </w:lvl>
  </w:abstractNum>
  <w:abstractNum w:abstractNumId="12" w15:restartNumberingAfterBreak="0">
    <w:nsid w:val="15033A9E"/>
    <w:multiLevelType w:val="hybridMultilevel"/>
    <w:tmpl w:val="AE7ECB66"/>
    <w:lvl w:ilvl="0" w:tplc="B31495CE">
      <w:start w:val="1"/>
      <w:numFmt w:val="decimal"/>
      <w:pStyle w:val="TableNumberedBulletText"/>
      <w:lvlText w:val="%1."/>
      <w:lvlJc w:val="left"/>
      <w:pPr>
        <w:ind w:left="720" w:hanging="360"/>
      </w:pPr>
      <w:rPr>
        <w:rFonts w:asciiTheme="majorHAnsi" w:hAnsiTheme="majorHAnsi" w:hint="default"/>
        <w:color w:val="22272B" w:themeColor="accent3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536FE4"/>
    <w:multiLevelType w:val="multilevel"/>
    <w:tmpl w:val="01684450"/>
    <w:lvl w:ilvl="0">
      <w:start w:val="1"/>
      <w:numFmt w:val="decimal"/>
      <w:pStyle w:val="Heading1"/>
      <w:lvlText w:val="%1."/>
      <w:lvlJc w:val="left"/>
    </w:lvl>
    <w:lvl w:ilvl="1">
      <w:start w:val="1"/>
      <w:numFmt w:val="decimal"/>
      <w:pStyle w:val="Heading2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Heading3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192E24DF"/>
    <w:multiLevelType w:val="hybridMultilevel"/>
    <w:tmpl w:val="09F41E2C"/>
    <w:lvl w:ilvl="0" w:tplc="04E40CCC">
      <w:start w:val="1"/>
      <w:numFmt w:val="bullet"/>
      <w:pStyle w:val="TableBulletText"/>
      <w:lvlText w:val="•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B824EF"/>
    <w:multiLevelType w:val="multilevel"/>
    <w:tmpl w:val="2FD8FDF4"/>
    <w:numStyleLink w:val="BulletList"/>
  </w:abstractNum>
  <w:abstractNum w:abstractNumId="16" w15:restartNumberingAfterBreak="0">
    <w:nsid w:val="286B5AED"/>
    <w:multiLevelType w:val="multilevel"/>
    <w:tmpl w:val="BAC4A4B8"/>
    <w:lvl w:ilvl="0">
      <w:start w:val="1"/>
      <w:numFmt w:val="decimal"/>
      <w:lvlText w:val="%1."/>
      <w:lvlJc w:val="left"/>
      <w:pPr>
        <w:ind w:left="340" w:hanging="340"/>
      </w:pPr>
      <w:rPr>
        <w:rFonts w:hint="eastAsia"/>
      </w:rPr>
    </w:lvl>
    <w:lvl w:ilvl="1">
      <w:start w:val="1"/>
      <w:numFmt w:val="lowerLetter"/>
      <w:lvlText w:val="%2."/>
      <w:lvlJc w:val="left"/>
      <w:pPr>
        <w:ind w:left="680" w:hanging="34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077" w:hanging="283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000" w:hanging="400"/>
      </w:pPr>
      <w:rPr>
        <w:rFonts w:hint="eastAsia"/>
      </w:rPr>
    </w:lvl>
    <w:lvl w:ilvl="4">
      <w:start w:val="1"/>
      <w:numFmt w:val="upperLetter"/>
      <w:lvlText w:val="%5."/>
      <w:lvlJc w:val="left"/>
      <w:pPr>
        <w:ind w:left="2400" w:hanging="40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00" w:hanging="40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200" w:hanging="400"/>
      </w:pPr>
      <w:rPr>
        <w:rFonts w:hint="eastAsia"/>
      </w:rPr>
    </w:lvl>
    <w:lvl w:ilvl="7">
      <w:start w:val="1"/>
      <w:numFmt w:val="upperLetter"/>
      <w:lvlText w:val="%8."/>
      <w:lvlJc w:val="left"/>
      <w:pPr>
        <w:ind w:left="3600" w:hanging="40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000" w:hanging="400"/>
      </w:pPr>
      <w:rPr>
        <w:rFonts w:hint="eastAsia"/>
      </w:rPr>
    </w:lvl>
  </w:abstractNum>
  <w:abstractNum w:abstractNumId="17" w15:restartNumberingAfterBreak="0">
    <w:nsid w:val="374B649E"/>
    <w:multiLevelType w:val="multilevel"/>
    <w:tmpl w:val="2FD8FDF4"/>
    <w:numStyleLink w:val="BulletList"/>
  </w:abstractNum>
  <w:abstractNum w:abstractNumId="18" w15:restartNumberingAfterBreak="0">
    <w:nsid w:val="3D1344FE"/>
    <w:multiLevelType w:val="multilevel"/>
    <w:tmpl w:val="CE58C686"/>
    <w:lvl w:ilvl="0">
      <w:start w:val="1"/>
      <w:numFmt w:val="bullet"/>
      <w:lvlText w:val=""/>
      <w:lvlJc w:val="left"/>
      <w:pPr>
        <w:ind w:left="340" w:hanging="340"/>
      </w:pPr>
      <w:rPr>
        <w:rFonts w:ascii="Wingdings" w:hAnsi="Wingdings" w:hint="default"/>
      </w:rPr>
    </w:lvl>
    <w:lvl w:ilvl="1">
      <w:start w:val="1"/>
      <w:numFmt w:val="bullet"/>
      <w:lvlText w:val="–"/>
      <w:lvlJc w:val="left"/>
      <w:pPr>
        <w:ind w:left="680" w:hanging="340"/>
      </w:pPr>
      <w:rPr>
        <w:rFonts w:ascii="Public Sans" w:hAnsi="Public Sans" w:hint="default"/>
      </w:rPr>
    </w:lvl>
    <w:lvl w:ilvl="2">
      <w:start w:val="1"/>
      <w:numFmt w:val="bullet"/>
      <w:lvlText w:val=""/>
      <w:lvlJc w:val="left"/>
      <w:pPr>
        <w:ind w:left="1021" w:hanging="341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9" w15:restartNumberingAfterBreak="0">
    <w:nsid w:val="50A21267"/>
    <w:multiLevelType w:val="hybridMultilevel"/>
    <w:tmpl w:val="54964F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906597"/>
    <w:multiLevelType w:val="multilevel"/>
    <w:tmpl w:val="40FC680C"/>
    <w:numStyleLink w:val="NumberedList"/>
  </w:abstractNum>
  <w:abstractNum w:abstractNumId="21" w15:restartNumberingAfterBreak="0">
    <w:nsid w:val="7E8500E2"/>
    <w:multiLevelType w:val="multilevel"/>
    <w:tmpl w:val="2FD8FDF4"/>
    <w:lvl w:ilvl="0">
      <w:start w:val="1"/>
      <w:numFmt w:val="bullet"/>
      <w:lvlText w:val=""/>
      <w:lvlJc w:val="left"/>
      <w:pPr>
        <w:ind w:left="567" w:hanging="567"/>
      </w:pPr>
      <w:rPr>
        <w:rFonts w:ascii="Wingdings" w:hAnsi="Wingdings" w:hint="default"/>
      </w:rPr>
    </w:lvl>
    <w:lvl w:ilvl="1">
      <w:start w:val="1"/>
      <w:numFmt w:val="bullet"/>
      <w:lvlText w:val="–"/>
      <w:lvlJc w:val="left"/>
      <w:pPr>
        <w:ind w:left="1134" w:hanging="567"/>
      </w:pPr>
      <w:rPr>
        <w:rFonts w:ascii="Public Sans" w:hAnsi="Public Sans" w:hint="default"/>
      </w:rPr>
    </w:lvl>
    <w:lvl w:ilvl="2">
      <w:start w:val="1"/>
      <w:numFmt w:val="bullet"/>
      <w:lvlText w:val="o"/>
      <w:lvlJc w:val="left"/>
      <w:pPr>
        <w:ind w:left="1701" w:hanging="567"/>
      </w:pPr>
      <w:rPr>
        <w:rFonts w:ascii="Courier New" w:hAnsi="Courier New" w:hint="default"/>
      </w:rPr>
    </w:lvl>
    <w:lvl w:ilvl="3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 w16cid:durableId="238370741">
    <w:abstractNumId w:val="16"/>
  </w:num>
  <w:num w:numId="2" w16cid:durableId="239489132">
    <w:abstractNumId w:val="18"/>
  </w:num>
  <w:num w:numId="3" w16cid:durableId="994145212">
    <w:abstractNumId w:val="13"/>
  </w:num>
  <w:num w:numId="4" w16cid:durableId="1132987346">
    <w:abstractNumId w:val="21"/>
  </w:num>
  <w:num w:numId="5" w16cid:durableId="1567760638">
    <w:abstractNumId w:val="17"/>
  </w:num>
  <w:num w:numId="6" w16cid:durableId="546189447">
    <w:abstractNumId w:val="20"/>
  </w:num>
  <w:num w:numId="7" w16cid:durableId="1870727849">
    <w:abstractNumId w:val="9"/>
  </w:num>
  <w:num w:numId="8" w16cid:durableId="1160076973">
    <w:abstractNumId w:val="7"/>
  </w:num>
  <w:num w:numId="9" w16cid:durableId="1040934868">
    <w:abstractNumId w:val="6"/>
  </w:num>
  <w:num w:numId="10" w16cid:durableId="147669555">
    <w:abstractNumId w:val="5"/>
  </w:num>
  <w:num w:numId="11" w16cid:durableId="1605260531">
    <w:abstractNumId w:val="4"/>
  </w:num>
  <w:num w:numId="12" w16cid:durableId="2074308082">
    <w:abstractNumId w:val="8"/>
  </w:num>
  <w:num w:numId="13" w16cid:durableId="860582728">
    <w:abstractNumId w:val="3"/>
  </w:num>
  <w:num w:numId="14" w16cid:durableId="416638687">
    <w:abstractNumId w:val="2"/>
  </w:num>
  <w:num w:numId="15" w16cid:durableId="1777670221">
    <w:abstractNumId w:val="1"/>
  </w:num>
  <w:num w:numId="16" w16cid:durableId="211574469">
    <w:abstractNumId w:val="0"/>
  </w:num>
  <w:num w:numId="17" w16cid:durableId="80369510">
    <w:abstractNumId w:val="19"/>
  </w:num>
  <w:num w:numId="18" w16cid:durableId="597758811">
    <w:abstractNumId w:val="10"/>
  </w:num>
  <w:num w:numId="19" w16cid:durableId="2004159155">
    <w:abstractNumId w:val="15"/>
  </w:num>
  <w:num w:numId="20" w16cid:durableId="415327656">
    <w:abstractNumId w:val="11"/>
  </w:num>
  <w:num w:numId="21" w16cid:durableId="513810434">
    <w:abstractNumId w:val="14"/>
  </w:num>
  <w:num w:numId="22" w16cid:durableId="6718993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bordersDoNotSurroundHeader/>
  <w:bordersDoNotSurroundFooter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148"/>
    <w:rsid w:val="00011D12"/>
    <w:rsid w:val="00022E73"/>
    <w:rsid w:val="000414C7"/>
    <w:rsid w:val="000423C4"/>
    <w:rsid w:val="00044FE4"/>
    <w:rsid w:val="00050744"/>
    <w:rsid w:val="00051053"/>
    <w:rsid w:val="00062C18"/>
    <w:rsid w:val="00063BB0"/>
    <w:rsid w:val="0007109C"/>
    <w:rsid w:val="00073413"/>
    <w:rsid w:val="0008279A"/>
    <w:rsid w:val="000971F9"/>
    <w:rsid w:val="000A447B"/>
    <w:rsid w:val="000A72EB"/>
    <w:rsid w:val="000B3DD1"/>
    <w:rsid w:val="000E516D"/>
    <w:rsid w:val="000F3C1F"/>
    <w:rsid w:val="000F7669"/>
    <w:rsid w:val="00104863"/>
    <w:rsid w:val="0010549D"/>
    <w:rsid w:val="00110822"/>
    <w:rsid w:val="00110F2C"/>
    <w:rsid w:val="0011310D"/>
    <w:rsid w:val="00116C87"/>
    <w:rsid w:val="001253DE"/>
    <w:rsid w:val="00135146"/>
    <w:rsid w:val="0016050B"/>
    <w:rsid w:val="00160981"/>
    <w:rsid w:val="0016623C"/>
    <w:rsid w:val="00180D7D"/>
    <w:rsid w:val="00185CCD"/>
    <w:rsid w:val="001873E4"/>
    <w:rsid w:val="00191CAC"/>
    <w:rsid w:val="0019406B"/>
    <w:rsid w:val="001951B3"/>
    <w:rsid w:val="001A00A8"/>
    <w:rsid w:val="001A1B0F"/>
    <w:rsid w:val="001A54CE"/>
    <w:rsid w:val="001C618A"/>
    <w:rsid w:val="001C7939"/>
    <w:rsid w:val="001D6F86"/>
    <w:rsid w:val="001E349E"/>
    <w:rsid w:val="001F1B95"/>
    <w:rsid w:val="001F3B86"/>
    <w:rsid w:val="001F6E7D"/>
    <w:rsid w:val="00210F07"/>
    <w:rsid w:val="00220D53"/>
    <w:rsid w:val="00221353"/>
    <w:rsid w:val="00221AF1"/>
    <w:rsid w:val="00234AB3"/>
    <w:rsid w:val="00245400"/>
    <w:rsid w:val="00245AAB"/>
    <w:rsid w:val="00246427"/>
    <w:rsid w:val="00251347"/>
    <w:rsid w:val="0025761D"/>
    <w:rsid w:val="002C19FF"/>
    <w:rsid w:val="002D2CFC"/>
    <w:rsid w:val="002E3DDC"/>
    <w:rsid w:val="00300316"/>
    <w:rsid w:val="00314668"/>
    <w:rsid w:val="00317C65"/>
    <w:rsid w:val="00320B01"/>
    <w:rsid w:val="0032266C"/>
    <w:rsid w:val="00346EBB"/>
    <w:rsid w:val="0036317B"/>
    <w:rsid w:val="00366B03"/>
    <w:rsid w:val="003774AC"/>
    <w:rsid w:val="00392B57"/>
    <w:rsid w:val="003D6B83"/>
    <w:rsid w:val="003E0BB7"/>
    <w:rsid w:val="003E3E9B"/>
    <w:rsid w:val="00402318"/>
    <w:rsid w:val="00434671"/>
    <w:rsid w:val="00446E06"/>
    <w:rsid w:val="004677BF"/>
    <w:rsid w:val="00477005"/>
    <w:rsid w:val="004B23D4"/>
    <w:rsid w:val="004D2F87"/>
    <w:rsid w:val="004D3DA8"/>
    <w:rsid w:val="004D6E9B"/>
    <w:rsid w:val="004E7757"/>
    <w:rsid w:val="004F4255"/>
    <w:rsid w:val="004F6989"/>
    <w:rsid w:val="00515934"/>
    <w:rsid w:val="005212A3"/>
    <w:rsid w:val="00552F8C"/>
    <w:rsid w:val="00553A79"/>
    <w:rsid w:val="00554294"/>
    <w:rsid w:val="00556B7B"/>
    <w:rsid w:val="00560ED2"/>
    <w:rsid w:val="00564BDF"/>
    <w:rsid w:val="00565DBC"/>
    <w:rsid w:val="00567A9B"/>
    <w:rsid w:val="0059517A"/>
    <w:rsid w:val="005B6C98"/>
    <w:rsid w:val="005D653D"/>
    <w:rsid w:val="005E1CDD"/>
    <w:rsid w:val="005E2FEE"/>
    <w:rsid w:val="005F2A35"/>
    <w:rsid w:val="005F39CB"/>
    <w:rsid w:val="005F3AE4"/>
    <w:rsid w:val="00606CDF"/>
    <w:rsid w:val="0061570E"/>
    <w:rsid w:val="006251E7"/>
    <w:rsid w:val="00625F9B"/>
    <w:rsid w:val="006266D7"/>
    <w:rsid w:val="00633EB6"/>
    <w:rsid w:val="00644E47"/>
    <w:rsid w:val="00666AD5"/>
    <w:rsid w:val="00667304"/>
    <w:rsid w:val="00667D81"/>
    <w:rsid w:val="006731A4"/>
    <w:rsid w:val="006933C0"/>
    <w:rsid w:val="00697ADC"/>
    <w:rsid w:val="006A1143"/>
    <w:rsid w:val="006C3ED0"/>
    <w:rsid w:val="006D7632"/>
    <w:rsid w:val="0070102C"/>
    <w:rsid w:val="00704AA7"/>
    <w:rsid w:val="00714959"/>
    <w:rsid w:val="007172DD"/>
    <w:rsid w:val="00721943"/>
    <w:rsid w:val="007264CF"/>
    <w:rsid w:val="00727C27"/>
    <w:rsid w:val="007556F5"/>
    <w:rsid w:val="00756062"/>
    <w:rsid w:val="00767AA5"/>
    <w:rsid w:val="00787DC9"/>
    <w:rsid w:val="007915DC"/>
    <w:rsid w:val="00793A07"/>
    <w:rsid w:val="007B00F3"/>
    <w:rsid w:val="007B34AA"/>
    <w:rsid w:val="007C3004"/>
    <w:rsid w:val="007C3E77"/>
    <w:rsid w:val="007E0BCD"/>
    <w:rsid w:val="007E4E35"/>
    <w:rsid w:val="00817264"/>
    <w:rsid w:val="00830E40"/>
    <w:rsid w:val="00852971"/>
    <w:rsid w:val="00853677"/>
    <w:rsid w:val="00874598"/>
    <w:rsid w:val="00877CD8"/>
    <w:rsid w:val="0088682C"/>
    <w:rsid w:val="008938F7"/>
    <w:rsid w:val="00895F2A"/>
    <w:rsid w:val="008A3A46"/>
    <w:rsid w:val="008A783C"/>
    <w:rsid w:val="008B2259"/>
    <w:rsid w:val="008C5CF6"/>
    <w:rsid w:val="008D0B5A"/>
    <w:rsid w:val="008D4EC2"/>
    <w:rsid w:val="008E0BF4"/>
    <w:rsid w:val="00905D25"/>
    <w:rsid w:val="00906FD6"/>
    <w:rsid w:val="00930DAF"/>
    <w:rsid w:val="00933551"/>
    <w:rsid w:val="00935688"/>
    <w:rsid w:val="00941C16"/>
    <w:rsid w:val="009449A4"/>
    <w:rsid w:val="00953CB9"/>
    <w:rsid w:val="00955C25"/>
    <w:rsid w:val="0098264B"/>
    <w:rsid w:val="009870E4"/>
    <w:rsid w:val="0099613E"/>
    <w:rsid w:val="00997CAD"/>
    <w:rsid w:val="009A40F0"/>
    <w:rsid w:val="009E1E56"/>
    <w:rsid w:val="009F01E6"/>
    <w:rsid w:val="009F3E21"/>
    <w:rsid w:val="009F7472"/>
    <w:rsid w:val="00A00EDD"/>
    <w:rsid w:val="00A12ED5"/>
    <w:rsid w:val="00A24F78"/>
    <w:rsid w:val="00A544FB"/>
    <w:rsid w:val="00A636E1"/>
    <w:rsid w:val="00A679C5"/>
    <w:rsid w:val="00A85CB6"/>
    <w:rsid w:val="00A92A72"/>
    <w:rsid w:val="00A95C64"/>
    <w:rsid w:val="00AA04A7"/>
    <w:rsid w:val="00AA3E46"/>
    <w:rsid w:val="00AA5CB8"/>
    <w:rsid w:val="00AA62F3"/>
    <w:rsid w:val="00AC1A4A"/>
    <w:rsid w:val="00AD48FC"/>
    <w:rsid w:val="00AE3172"/>
    <w:rsid w:val="00B04BC8"/>
    <w:rsid w:val="00B10334"/>
    <w:rsid w:val="00B305D1"/>
    <w:rsid w:val="00B403E5"/>
    <w:rsid w:val="00B405D4"/>
    <w:rsid w:val="00B45536"/>
    <w:rsid w:val="00B67C8B"/>
    <w:rsid w:val="00B842C8"/>
    <w:rsid w:val="00B96559"/>
    <w:rsid w:val="00BA179B"/>
    <w:rsid w:val="00BA4B24"/>
    <w:rsid w:val="00BB10D8"/>
    <w:rsid w:val="00BC6327"/>
    <w:rsid w:val="00BD727F"/>
    <w:rsid w:val="00BE258F"/>
    <w:rsid w:val="00BE2C1D"/>
    <w:rsid w:val="00BE3748"/>
    <w:rsid w:val="00BF6ECB"/>
    <w:rsid w:val="00C1256B"/>
    <w:rsid w:val="00C16492"/>
    <w:rsid w:val="00C173CE"/>
    <w:rsid w:val="00C214F2"/>
    <w:rsid w:val="00C23CE6"/>
    <w:rsid w:val="00C302E7"/>
    <w:rsid w:val="00C324E7"/>
    <w:rsid w:val="00C345B3"/>
    <w:rsid w:val="00C35D26"/>
    <w:rsid w:val="00C413DA"/>
    <w:rsid w:val="00C46090"/>
    <w:rsid w:val="00C52677"/>
    <w:rsid w:val="00C52FC7"/>
    <w:rsid w:val="00C627FC"/>
    <w:rsid w:val="00C62B9E"/>
    <w:rsid w:val="00C64349"/>
    <w:rsid w:val="00C72496"/>
    <w:rsid w:val="00C82A4C"/>
    <w:rsid w:val="00C830BE"/>
    <w:rsid w:val="00CA6ACE"/>
    <w:rsid w:val="00CB2B8C"/>
    <w:rsid w:val="00CB4E4A"/>
    <w:rsid w:val="00CB5C51"/>
    <w:rsid w:val="00CC5E77"/>
    <w:rsid w:val="00CE5B01"/>
    <w:rsid w:val="00CE5BE7"/>
    <w:rsid w:val="00CF1BEF"/>
    <w:rsid w:val="00D055D0"/>
    <w:rsid w:val="00D05E57"/>
    <w:rsid w:val="00D355A6"/>
    <w:rsid w:val="00D40464"/>
    <w:rsid w:val="00D431DE"/>
    <w:rsid w:val="00D62789"/>
    <w:rsid w:val="00D627FC"/>
    <w:rsid w:val="00D65165"/>
    <w:rsid w:val="00D67F8E"/>
    <w:rsid w:val="00D77B5A"/>
    <w:rsid w:val="00DA2701"/>
    <w:rsid w:val="00DC036D"/>
    <w:rsid w:val="00DC2148"/>
    <w:rsid w:val="00DC2CCC"/>
    <w:rsid w:val="00DC5918"/>
    <w:rsid w:val="00DC6184"/>
    <w:rsid w:val="00DC66A4"/>
    <w:rsid w:val="00DD197D"/>
    <w:rsid w:val="00DD7440"/>
    <w:rsid w:val="00E04462"/>
    <w:rsid w:val="00E20476"/>
    <w:rsid w:val="00E22C3B"/>
    <w:rsid w:val="00E22CFF"/>
    <w:rsid w:val="00E23DE3"/>
    <w:rsid w:val="00E2751D"/>
    <w:rsid w:val="00E5495A"/>
    <w:rsid w:val="00E64C35"/>
    <w:rsid w:val="00E719A1"/>
    <w:rsid w:val="00E733A6"/>
    <w:rsid w:val="00E82A79"/>
    <w:rsid w:val="00E83E4C"/>
    <w:rsid w:val="00E92998"/>
    <w:rsid w:val="00E95606"/>
    <w:rsid w:val="00EB0229"/>
    <w:rsid w:val="00ED3690"/>
    <w:rsid w:val="00EE3924"/>
    <w:rsid w:val="00F029FA"/>
    <w:rsid w:val="00F21350"/>
    <w:rsid w:val="00F40262"/>
    <w:rsid w:val="00F41C49"/>
    <w:rsid w:val="00F47158"/>
    <w:rsid w:val="00F6001D"/>
    <w:rsid w:val="00F62929"/>
    <w:rsid w:val="00F63F88"/>
    <w:rsid w:val="00F64F77"/>
    <w:rsid w:val="00F77AA5"/>
    <w:rsid w:val="00F900B7"/>
    <w:rsid w:val="00FA16C8"/>
    <w:rsid w:val="00FC11B6"/>
    <w:rsid w:val="00FD3D39"/>
    <w:rsid w:val="00FF4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CD7180C"/>
  <w14:defaultImageDpi w14:val="96"/>
  <w15:chartTrackingRefBased/>
  <w15:docId w15:val="{1C5F2C1D-0F01-40BE-976B-B34840681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3E77"/>
    <w:pPr>
      <w:widowControl w:val="0"/>
      <w:wordWrap w:val="0"/>
      <w:autoSpaceDE w:val="0"/>
      <w:autoSpaceDN w:val="0"/>
      <w:spacing w:line="288" w:lineRule="auto"/>
      <w:jc w:val="left"/>
    </w:pPr>
    <w:rPr>
      <w:szCs w:val="18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7556F5"/>
    <w:pPr>
      <w:widowControl/>
      <w:numPr>
        <w:numId w:val="3"/>
      </w:numPr>
      <w:wordWrap/>
      <w:autoSpaceDE/>
      <w:autoSpaceDN/>
      <w:spacing w:after="240"/>
      <w:ind w:left="709" w:hanging="709"/>
      <w:outlineLvl w:val="0"/>
    </w:pPr>
    <w:rPr>
      <w:sz w:val="40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33551"/>
    <w:pPr>
      <w:widowControl/>
      <w:numPr>
        <w:ilvl w:val="1"/>
        <w:numId w:val="3"/>
      </w:numPr>
      <w:wordWrap/>
      <w:autoSpaceDE/>
      <w:autoSpaceDN/>
      <w:spacing w:before="320" w:after="120"/>
      <w:ind w:left="709" w:hanging="709"/>
      <w:outlineLvl w:val="1"/>
    </w:pPr>
    <w:rPr>
      <w:rFonts w:ascii="Public Sans (NSW) Medium" w:eastAsiaTheme="majorEastAsia" w:hAnsi="Public Sans (NSW) Medium" w:cstheme="majorBidi"/>
      <w:color w:val="002466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33551"/>
    <w:pPr>
      <w:keepNext/>
      <w:keepLines/>
      <w:widowControl/>
      <w:numPr>
        <w:ilvl w:val="2"/>
        <w:numId w:val="3"/>
      </w:numPr>
      <w:wordWrap/>
      <w:autoSpaceDE/>
      <w:autoSpaceDN/>
      <w:spacing w:before="320" w:after="120"/>
      <w:ind w:left="709" w:hanging="709"/>
      <w:outlineLvl w:val="2"/>
    </w:pPr>
    <w:rPr>
      <w:rFonts w:ascii="Public Sans (NSW) Medium" w:eastAsiaTheme="majorEastAsia" w:hAnsi="Public Sans (NSW) Medium" w:cstheme="majorBidi"/>
      <w:color w:val="002466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43467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1A4C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iPriority w:val="99"/>
    <w:unhideWhenUsed/>
    <w:rsid w:val="00160981"/>
    <w:pPr>
      <w:spacing w:after="0" w:line="240" w:lineRule="auto"/>
    </w:pPr>
    <w:rPr>
      <w:color w:val="495054" w:themeColor="text2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160981"/>
    <w:rPr>
      <w:color w:val="495054" w:themeColor="text2"/>
      <w:sz w:val="24"/>
      <w:szCs w:val="24"/>
    </w:rPr>
  </w:style>
  <w:style w:type="table" w:styleId="TableGrid">
    <w:name w:val="Table Grid"/>
    <w:basedOn w:val="TableNormal"/>
    <w:uiPriority w:val="39"/>
    <w:rsid w:val="001F6E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ver-Descriptor">
    <w:name w:val="Cover - Descriptor"/>
    <w:rsid w:val="00A92A72"/>
    <w:pPr>
      <w:spacing w:after="0" w:line="240" w:lineRule="auto"/>
    </w:pPr>
    <w:rPr>
      <w:color w:val="000000" w:themeColor="text1"/>
      <w:sz w:val="34"/>
      <w:szCs w:val="34"/>
    </w:rPr>
  </w:style>
  <w:style w:type="paragraph" w:customStyle="1" w:styleId="Cover-URL">
    <w:name w:val="Cover - URL"/>
    <w:aliases w:val="Month &amp; Year"/>
    <w:basedOn w:val="Header"/>
    <w:rsid w:val="00A92A72"/>
    <w:rPr>
      <w:color w:val="000000" w:themeColor="text1"/>
    </w:rPr>
  </w:style>
  <w:style w:type="character" w:styleId="Hyperlink">
    <w:name w:val="Hyperlink"/>
    <w:basedOn w:val="DefaultParagraphFont"/>
    <w:uiPriority w:val="99"/>
    <w:unhideWhenUsed/>
    <w:rsid w:val="006D7632"/>
    <w:rPr>
      <w:color w:val="002466" w:themeColor="accent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46090"/>
    <w:rPr>
      <w:color w:val="605E5C"/>
      <w:shd w:val="clear" w:color="auto" w:fill="E1DFDD"/>
    </w:rPr>
  </w:style>
  <w:style w:type="paragraph" w:customStyle="1" w:styleId="Cover-Email">
    <w:name w:val="Cover - Email"/>
    <w:rsid w:val="00AD48FC"/>
    <w:pPr>
      <w:spacing w:after="0" w:line="240" w:lineRule="auto"/>
    </w:pPr>
    <w:rPr>
      <w:color w:val="495054" w:themeColor="text2"/>
    </w:rPr>
  </w:style>
  <w:style w:type="character" w:customStyle="1" w:styleId="Heading1Char">
    <w:name w:val="Heading 1 Char"/>
    <w:basedOn w:val="DefaultParagraphFont"/>
    <w:link w:val="Heading1"/>
    <w:uiPriority w:val="9"/>
    <w:rsid w:val="007556F5"/>
    <w:rPr>
      <w:color w:val="22272B" w:themeColor="accent3"/>
      <w:sz w:val="40"/>
      <w:szCs w:val="48"/>
      <w:lang w:val="en-AU"/>
    </w:rPr>
  </w:style>
  <w:style w:type="paragraph" w:customStyle="1" w:styleId="Cover-Title">
    <w:name w:val="Cover - Title"/>
    <w:basedOn w:val="Normal"/>
    <w:rsid w:val="006266D7"/>
    <w:pPr>
      <w:widowControl/>
      <w:wordWrap/>
      <w:autoSpaceDE/>
      <w:autoSpaceDN/>
      <w:spacing w:after="0" w:line="204" w:lineRule="auto"/>
    </w:pPr>
    <w:rPr>
      <w:rFonts w:ascii="Public Sans (NSW) Light" w:hAnsi="Public Sans (NSW) Light"/>
      <w:color w:val="000000" w:themeColor="text1"/>
      <w:sz w:val="102"/>
      <w:szCs w:val="102"/>
    </w:rPr>
  </w:style>
  <w:style w:type="paragraph" w:styleId="Footer">
    <w:name w:val="footer"/>
    <w:basedOn w:val="Normal"/>
    <w:link w:val="FooterChar"/>
    <w:uiPriority w:val="99"/>
    <w:unhideWhenUsed/>
    <w:rsid w:val="00FD3D39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FD3D39"/>
    <w:rPr>
      <w:color w:val="495054" w:themeColor="text2"/>
      <w:sz w:val="18"/>
      <w:szCs w:val="18"/>
    </w:rPr>
  </w:style>
  <w:style w:type="paragraph" w:styleId="Caption">
    <w:name w:val="caption"/>
    <w:basedOn w:val="Normal"/>
    <w:next w:val="Normal"/>
    <w:uiPriority w:val="35"/>
    <w:unhideWhenUsed/>
    <w:qFormat/>
    <w:rsid w:val="00565DBC"/>
    <w:pPr>
      <w:widowControl/>
      <w:wordWrap/>
      <w:autoSpaceDE/>
      <w:autoSpaceDN/>
      <w:spacing w:before="120"/>
    </w:pPr>
    <w:rPr>
      <w:rFonts w:cstheme="minorHAnsi"/>
      <w:color w:val="495054" w:themeColor="text2"/>
      <w:sz w:val="18"/>
    </w:rPr>
  </w:style>
  <w:style w:type="character" w:customStyle="1" w:styleId="Heading2Char">
    <w:name w:val="Heading 2 Char"/>
    <w:basedOn w:val="DefaultParagraphFont"/>
    <w:link w:val="Heading2"/>
    <w:uiPriority w:val="9"/>
    <w:rsid w:val="00933551"/>
    <w:rPr>
      <w:rFonts w:ascii="Public Sans (NSW) Medium" w:eastAsiaTheme="majorEastAsia" w:hAnsi="Public Sans (NSW) Medium" w:cstheme="majorBidi"/>
      <w:color w:val="002466" w:themeColor="accent1"/>
      <w:sz w:val="28"/>
      <w:szCs w:val="26"/>
      <w:lang w:val="en-AU"/>
    </w:rPr>
  </w:style>
  <w:style w:type="paragraph" w:customStyle="1" w:styleId="AcknowledgementofCountry-Text">
    <w:name w:val="Acknowledgement of Country - Text"/>
    <w:basedOn w:val="Normal"/>
    <w:rsid w:val="00434671"/>
    <w:pPr>
      <w:widowControl/>
      <w:wordWrap/>
      <w:autoSpaceDE/>
      <w:autoSpaceDN/>
      <w:spacing w:line="259" w:lineRule="auto"/>
    </w:pPr>
    <w:rPr>
      <w:rFonts w:cstheme="minorHAnsi"/>
      <w:sz w:val="24"/>
      <w:szCs w:val="24"/>
    </w:rPr>
  </w:style>
  <w:style w:type="paragraph" w:customStyle="1" w:styleId="AcknowledgeofCountry-Heading">
    <w:name w:val="Acknowledge of Country - Heading"/>
    <w:next w:val="AcknowledgementofCountry-Text"/>
    <w:rsid w:val="00434671"/>
    <w:pPr>
      <w:jc w:val="left"/>
    </w:pPr>
    <w:rPr>
      <w:color w:val="22272B" w:themeColor="accent3"/>
      <w:sz w:val="48"/>
      <w:szCs w:val="48"/>
    </w:rPr>
  </w:style>
  <w:style w:type="paragraph" w:styleId="TOCHeading">
    <w:name w:val="TOC Heading"/>
    <w:next w:val="Normal"/>
    <w:uiPriority w:val="39"/>
    <w:unhideWhenUsed/>
    <w:rsid w:val="002D2CFC"/>
    <w:pPr>
      <w:keepNext/>
      <w:keepLines/>
      <w:spacing w:before="720" w:after="720" w:line="240" w:lineRule="auto"/>
    </w:pPr>
    <w:rPr>
      <w:rFonts w:asciiTheme="majorHAnsi" w:eastAsiaTheme="majorEastAsia" w:hAnsiTheme="majorHAnsi" w:cstheme="majorBidi"/>
      <w:color w:val="22272B" w:themeColor="accent3"/>
      <w:kern w:val="0"/>
      <w:sz w:val="48"/>
      <w:szCs w:val="48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F6001D"/>
    <w:pPr>
      <w:widowControl/>
      <w:tabs>
        <w:tab w:val="right" w:leader="dot" w:pos="11340"/>
      </w:tabs>
      <w:wordWrap/>
      <w:autoSpaceDE/>
      <w:autoSpaceDN/>
      <w:spacing w:before="400" w:after="240" w:line="240" w:lineRule="auto"/>
      <w:ind w:left="709" w:hanging="709"/>
    </w:pPr>
    <w:rPr>
      <w:rFonts w:cstheme="minorHAnsi"/>
      <w:b/>
      <w:bCs/>
      <w:noProof/>
      <w:sz w:val="22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F6001D"/>
    <w:pPr>
      <w:widowControl/>
      <w:tabs>
        <w:tab w:val="right" w:leader="dot" w:pos="11340"/>
      </w:tabs>
      <w:wordWrap/>
      <w:autoSpaceDE/>
      <w:autoSpaceDN/>
      <w:spacing w:after="240" w:line="240" w:lineRule="auto"/>
      <w:ind w:left="709" w:hanging="709"/>
    </w:pPr>
    <w:rPr>
      <w:rFonts w:cstheme="minorHAnsi"/>
      <w:noProof/>
      <w:szCs w:val="20"/>
    </w:rPr>
  </w:style>
  <w:style w:type="paragraph" w:customStyle="1" w:styleId="Heading">
    <w:name w:val="Heading"/>
    <w:next w:val="Normal"/>
    <w:rsid w:val="00245400"/>
    <w:pPr>
      <w:jc w:val="left"/>
    </w:pPr>
    <w:rPr>
      <w:rFonts w:cstheme="minorHAnsi"/>
      <w:color w:val="22272B" w:themeColor="accent3"/>
      <w:sz w:val="40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933551"/>
    <w:rPr>
      <w:rFonts w:ascii="Public Sans (NSW) Medium" w:eastAsiaTheme="majorEastAsia" w:hAnsi="Public Sans (NSW) Medium" w:cstheme="majorBidi"/>
      <w:color w:val="002466" w:themeColor="accent1"/>
      <w:sz w:val="24"/>
      <w:szCs w:val="24"/>
      <w:lang w:val="en-AU"/>
    </w:rPr>
  </w:style>
  <w:style w:type="paragraph" w:customStyle="1" w:styleId="FigureTable-Title">
    <w:name w:val="Figure &amp; Table - Title"/>
    <w:next w:val="Normal"/>
    <w:qFormat/>
    <w:rsid w:val="00AA5CB8"/>
    <w:pPr>
      <w:spacing w:after="120" w:line="240" w:lineRule="auto"/>
      <w:jc w:val="left"/>
    </w:pPr>
    <w:rPr>
      <w:b/>
      <w:bCs/>
      <w:color w:val="002466" w:themeColor="accent1"/>
    </w:rPr>
  </w:style>
  <w:style w:type="paragraph" w:customStyle="1" w:styleId="ImportantText">
    <w:name w:val="Important Text"/>
    <w:next w:val="Normal"/>
    <w:qFormat/>
    <w:rsid w:val="00567A9B"/>
    <w:pPr>
      <w:spacing w:line="233" w:lineRule="auto"/>
      <w:jc w:val="left"/>
    </w:pPr>
    <w:rPr>
      <w:rFonts w:ascii="Public Sans (NSW) Light" w:hAnsi="Public Sans (NSW) Light"/>
      <w:color w:val="22272B" w:themeColor="accent3"/>
      <w:sz w:val="22"/>
      <w:szCs w:val="26"/>
      <w:bdr w:val="single" w:sz="36" w:space="0" w:color="CBEDFD"/>
      <w:shd w:val="clear" w:color="auto" w:fill="CBEDFD"/>
      <w:lang w:val="en-AU"/>
    </w:rPr>
  </w:style>
  <w:style w:type="paragraph" w:customStyle="1" w:styleId="Chart-Heading">
    <w:name w:val="Chart - Heading"/>
    <w:next w:val="Chart-Normal"/>
    <w:rsid w:val="00245400"/>
    <w:pPr>
      <w:spacing w:after="0" w:line="288" w:lineRule="auto"/>
      <w:jc w:val="left"/>
    </w:pPr>
    <w:rPr>
      <w:b/>
      <w:bCs/>
      <w:color w:val="D7153A" w:themeColor="accent2"/>
    </w:rPr>
  </w:style>
  <w:style w:type="paragraph" w:customStyle="1" w:styleId="Chart-Normal">
    <w:name w:val="Chart - Normal"/>
    <w:rsid w:val="00245400"/>
    <w:pPr>
      <w:spacing w:after="0" w:line="288" w:lineRule="auto"/>
      <w:jc w:val="left"/>
    </w:pPr>
    <w:rPr>
      <w:color w:val="22272B" w:themeColor="accent3"/>
    </w:rPr>
  </w:style>
  <w:style w:type="paragraph" w:customStyle="1" w:styleId="Chart-Bold">
    <w:name w:val="Chart - Bold"/>
    <w:rsid w:val="00245400"/>
    <w:pPr>
      <w:spacing w:before="40" w:after="40" w:line="288" w:lineRule="auto"/>
      <w:jc w:val="left"/>
    </w:pPr>
    <w:rPr>
      <w:b/>
      <w:bCs/>
      <w:color w:val="22272B" w:themeColor="accent3"/>
    </w:rPr>
  </w:style>
  <w:style w:type="table" w:customStyle="1" w:styleId="TableGrid1">
    <w:name w:val="Table Grid1"/>
    <w:basedOn w:val="TableNormal"/>
    <w:next w:val="TableGrid"/>
    <w:uiPriority w:val="39"/>
    <w:rsid w:val="007C3E77"/>
    <w:pPr>
      <w:spacing w:before="40" w:after="40" w:line="240" w:lineRule="auto"/>
      <w:jc w:val="left"/>
    </w:pPr>
    <w:tblPr>
      <w:tblBorders>
        <w:top w:val="single" w:sz="4" w:space="0" w:color="D9D9D9" w:themeColor="background1" w:themeShade="D9"/>
        <w:left w:val="single" w:sz="4" w:space="0" w:color="D9D9D9" w:themeColor="background1" w:themeShade="D9"/>
        <w:bottom w:val="single" w:sz="4" w:space="0" w:color="D9D9D9" w:themeColor="background1" w:themeShade="D9"/>
        <w:right w:val="single" w:sz="4" w:space="0" w:color="D9D9D9" w:themeColor="background1" w:themeShade="D9"/>
        <w:insideH w:val="single" w:sz="4" w:space="0" w:color="D9D9D9" w:themeColor="background1" w:themeShade="D9"/>
        <w:insideV w:val="single" w:sz="4" w:space="0" w:color="D9D9D9" w:themeColor="background1" w:themeShade="D9"/>
      </w:tblBorders>
    </w:tblPr>
    <w:tcPr>
      <w:tcMar>
        <w:top w:w="113" w:type="dxa"/>
        <w:bottom w:w="85" w:type="dxa"/>
      </w:tcMar>
    </w:tcPr>
    <w:tblStylePr w:type="firstRow">
      <w:rPr>
        <w:rFonts w:asciiTheme="majorHAnsi" w:hAnsiTheme="majorHAnsi"/>
        <w:color w:val="FFFFFF" w:themeColor="background1"/>
        <w:sz w:val="22"/>
      </w:rPr>
      <w:tblPr/>
      <w:trPr>
        <w:cantSplit/>
        <w:tblHeader/>
      </w:trPr>
      <w:tcPr>
        <w:shd w:val="clear" w:color="auto" w:fill="002466" w:themeFill="accent1"/>
      </w:tcPr>
    </w:tblStylePr>
    <w:tblStylePr w:type="firstCol">
      <w:rPr>
        <w:sz w:val="22"/>
      </w:rPr>
      <w:tblPr/>
      <w:tcPr>
        <w:shd w:val="clear" w:color="auto" w:fill="002466" w:themeFill="accent1"/>
      </w:tcPr>
    </w:tblStylePr>
  </w:style>
  <w:style w:type="table" w:styleId="TableGridLight">
    <w:name w:val="Grid Table Light"/>
    <w:basedOn w:val="TableNormal"/>
    <w:uiPriority w:val="40"/>
    <w:rsid w:val="00C7249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PageNumbers">
    <w:name w:val="Page Numbers"/>
    <w:rsid w:val="005F39CB"/>
    <w:pPr>
      <w:spacing w:line="360" w:lineRule="auto"/>
      <w:jc w:val="center"/>
    </w:pPr>
    <w:rPr>
      <w:color w:val="495054" w:themeColor="text2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34671"/>
    <w:rPr>
      <w:rFonts w:asciiTheme="majorHAnsi" w:eastAsiaTheme="majorEastAsia" w:hAnsiTheme="majorHAnsi" w:cstheme="majorBidi"/>
      <w:i/>
      <w:iCs/>
      <w:color w:val="001A4C" w:themeColor="accent1" w:themeShade="BF"/>
      <w:szCs w:val="18"/>
      <w:lang w:val="en-AU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62929"/>
    <w:pPr>
      <w:spacing w:after="0" w:line="240" w:lineRule="auto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2929"/>
    <w:rPr>
      <w:color w:val="22272B" w:themeColor="accent3"/>
      <w:sz w:val="16"/>
      <w:lang w:val="en-AU"/>
    </w:rPr>
  </w:style>
  <w:style w:type="character" w:styleId="FootnoteReference">
    <w:name w:val="footnote reference"/>
    <w:basedOn w:val="DefaultParagraphFont"/>
    <w:uiPriority w:val="99"/>
    <w:semiHidden/>
    <w:unhideWhenUsed/>
    <w:rsid w:val="00F62929"/>
    <w:rPr>
      <w:vertAlign w:val="superscript"/>
    </w:rPr>
  </w:style>
  <w:style w:type="paragraph" w:styleId="TOC3">
    <w:name w:val="toc 3"/>
    <w:basedOn w:val="Normal"/>
    <w:next w:val="Normal"/>
    <w:autoRedefine/>
    <w:uiPriority w:val="39"/>
    <w:unhideWhenUsed/>
    <w:rsid w:val="00B67C8B"/>
    <w:pPr>
      <w:spacing w:after="240"/>
      <w:ind w:left="1418" w:hanging="709"/>
    </w:pPr>
  </w:style>
  <w:style w:type="paragraph" w:styleId="ListParagraph">
    <w:name w:val="List Paragraph"/>
    <w:basedOn w:val="Normal"/>
    <w:uiPriority w:val="34"/>
    <w:rsid w:val="00644E47"/>
  </w:style>
  <w:style w:type="numbering" w:customStyle="1" w:styleId="BulletList">
    <w:name w:val="Bullet List"/>
    <w:uiPriority w:val="99"/>
    <w:rsid w:val="008E0BF4"/>
    <w:pPr>
      <w:numPr>
        <w:numId w:val="18"/>
      </w:numPr>
    </w:pPr>
  </w:style>
  <w:style w:type="numbering" w:customStyle="1" w:styleId="NumberedList">
    <w:name w:val="Numbered List"/>
    <w:uiPriority w:val="99"/>
    <w:rsid w:val="008E0BF4"/>
    <w:pPr>
      <w:numPr>
        <w:numId w:val="20"/>
      </w:numPr>
    </w:pPr>
  </w:style>
  <w:style w:type="paragraph" w:customStyle="1" w:styleId="TableBulletText">
    <w:name w:val="Table Bullet Text"/>
    <w:qFormat/>
    <w:rsid w:val="006A1143"/>
    <w:pPr>
      <w:numPr>
        <w:numId w:val="21"/>
      </w:numPr>
      <w:spacing w:before="40" w:after="40" w:line="240" w:lineRule="auto"/>
      <w:ind w:left="227" w:hanging="227"/>
    </w:pPr>
    <w:rPr>
      <w:szCs w:val="18"/>
      <w:lang w:val="en-AU"/>
    </w:rPr>
  </w:style>
  <w:style w:type="paragraph" w:customStyle="1" w:styleId="TableNumberedBulletText">
    <w:name w:val="Table Numbered Bullet Text"/>
    <w:qFormat/>
    <w:rsid w:val="006A1143"/>
    <w:pPr>
      <w:numPr>
        <w:numId w:val="22"/>
      </w:numPr>
      <w:spacing w:before="40" w:after="40" w:line="240" w:lineRule="auto"/>
      <w:ind w:left="284" w:hanging="284"/>
      <w:jc w:val="left"/>
    </w:pPr>
    <w:rPr>
      <w:szCs w:val="18"/>
      <w:lang w:val="en-AU"/>
    </w:rPr>
  </w:style>
  <w:style w:type="paragraph" w:customStyle="1" w:styleId="TableText">
    <w:name w:val="Table Text"/>
    <w:basedOn w:val="Normal"/>
    <w:qFormat/>
    <w:rsid w:val="006A1143"/>
    <w:pPr>
      <w:spacing w:before="40" w:after="40"/>
    </w:pPr>
  </w:style>
  <w:style w:type="paragraph" w:customStyle="1" w:styleId="TableBodyHeading">
    <w:name w:val="Table Body Heading"/>
    <w:next w:val="Normal"/>
    <w:qFormat/>
    <w:rsid w:val="00BF6ECB"/>
    <w:pPr>
      <w:spacing w:before="40" w:after="40" w:line="240" w:lineRule="auto"/>
    </w:pPr>
    <w:rPr>
      <w:b/>
      <w:bCs/>
      <w:szCs w:val="18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21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1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yperlink" Target="https://opendata.transport.nsw.gov.au/sites/default/files/2025-01/Innovation%20Challenge%20Terms%20and%20Conditions.pdf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image" Target="media/image2.svg"/><Relationship Id="rId17" Type="http://schemas.openxmlformats.org/officeDocument/2006/relationships/hyperlink" Target="https://opendataforum.transport.nsw.gov.au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opendata.transport.nsw.gov.au/sites/default/files/2025-01/Innovation%20Challenge%20FAQ.pdf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opendata.transport.nsw.gov.au/sites/default/files/2025-01/Innovation%20Challenge%20Guidelines.pdf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opendata.transport.nsw.gov.au/sites/default/files/2025-01/Innovation%20Challenge%20Brief_0.pdf" TargetMode="External"/><Relationship Id="rId22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6.svg"/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mcintosh\Downloads\Factsheet-TEMPLATE-Word-Blue%20(SimpleLayout).dotx" TargetMode="External"/></Relationships>
</file>

<file path=word/theme/theme1.xml><?xml version="1.0" encoding="utf-8"?>
<a:theme xmlns:a="http://schemas.openxmlformats.org/drawingml/2006/main" name="Office Theme">
  <a:themeElements>
    <a:clrScheme name="Custom 6">
      <a:dk1>
        <a:srgbClr val="000000"/>
      </a:dk1>
      <a:lt1>
        <a:srgbClr val="FFFFFF"/>
      </a:lt1>
      <a:dk2>
        <a:srgbClr val="495054"/>
      </a:dk2>
      <a:lt2>
        <a:srgbClr val="EBEBEB"/>
      </a:lt2>
      <a:accent1>
        <a:srgbClr val="002466"/>
      </a:accent1>
      <a:accent2>
        <a:srgbClr val="D7153A"/>
      </a:accent2>
      <a:accent3>
        <a:srgbClr val="22272B"/>
      </a:accent3>
      <a:accent4>
        <a:srgbClr val="F3631B"/>
      </a:accent4>
      <a:accent5>
        <a:srgbClr val="00AA45"/>
      </a:accent5>
      <a:accent6>
        <a:srgbClr val="2E808E"/>
      </a:accent6>
      <a:hlink>
        <a:srgbClr val="002466"/>
      </a:hlink>
      <a:folHlink>
        <a:srgbClr val="002466"/>
      </a:folHlink>
    </a:clrScheme>
    <a:fontScheme name="Public Sans NSW">
      <a:majorFont>
        <a:latin typeface="Public Sans (NSW)"/>
        <a:ea typeface=""/>
        <a:cs typeface=""/>
      </a:majorFont>
      <a:minorFont>
        <a:latin typeface="Public Sans (NSW)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4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custClrLst>
    <a:custClr name="Grey 01">
      <a:srgbClr val="22272B"/>
    </a:custClr>
    <a:custClr name="Blue 01">
      <a:srgbClr val="002466"/>
    </a:custClr>
    <a:custClr name="Red 01">
      <a:srgbClr val="630019"/>
    </a:custClr>
    <a:custClr name="Green 01">
      <a:srgbClr val="004000"/>
    </a:custClr>
    <a:custClr name="Teal 01">
      <a:srgbClr val="0B3F47"/>
    </a:custClr>
    <a:custClr name="Purple 01">
      <a:srgbClr val="441170"/>
    </a:custClr>
    <a:custClr name="Fuchsia 01">
      <a:srgbClr val="65004D"/>
    </a:custClr>
    <a:custClr name="Orange 01">
      <a:srgbClr val="941B00"/>
    </a:custClr>
    <a:custClr name="Yellow 01">
      <a:srgbClr val="694800"/>
    </a:custClr>
    <a:custClr name="Brown 01">
      <a:srgbClr val="523719"/>
    </a:custClr>
    <a:custClr name="Grey 02">
      <a:srgbClr val="495054"/>
    </a:custClr>
    <a:custClr name="Blue 02">
      <a:srgbClr val="146CFD"/>
    </a:custClr>
    <a:custClr name="Red 02">
      <a:srgbClr val="D7153A"/>
    </a:custClr>
    <a:custClr name="Green 02">
      <a:srgbClr val="00AA45"/>
    </a:custClr>
    <a:custClr name="Teal 02">
      <a:srgbClr val="2E808E"/>
    </a:custClr>
    <a:custClr name="Purple 02">
      <a:srgbClr val="8055F1"/>
    </a:custClr>
    <a:custClr name="Fuchsia 02">
      <a:srgbClr val="D912AE"/>
    </a:custClr>
    <a:custClr name="Orange 02">
      <a:srgbClr val="F3631B"/>
    </a:custClr>
    <a:custClr name="Yellow 02">
      <a:srgbClr val="FAAF05"/>
    </a:custClr>
    <a:custClr name="Brown 02">
      <a:srgbClr val="B68D5D"/>
    </a:custClr>
    <a:custClr name="Grey 03">
      <a:srgbClr val="CDD3D6"/>
    </a:custClr>
    <a:custClr name="Blue 03">
      <a:srgbClr val="8CE0FF"/>
    </a:custClr>
    <a:custClr name="Red 03">
      <a:srgbClr val="FFB8C1"/>
    </a:custClr>
    <a:custClr name="Green 03">
      <a:srgbClr val="A8EDB3"/>
    </a:custClr>
    <a:custClr name="Teal 03">
      <a:srgbClr val="8CDBE5"/>
    </a:custClr>
    <a:custClr name="Purple 03">
      <a:srgbClr val="CEBFFF"/>
    </a:custClr>
    <a:custClr name="Fuchsia 03">
      <a:srgbClr val="F4B5E6"/>
    </a:custClr>
    <a:custClr name="Orange 03">
      <a:srgbClr val="FFCE99"/>
    </a:custClr>
    <a:custClr name="Yellow 03">
      <a:srgbClr val="FDE79A"/>
    </a:custClr>
    <a:custClr name="Brown 03">
      <a:srgbClr val="E8D0B5"/>
    </a:custClr>
    <a:custClr name="Grey 04">
      <a:srgbClr val="EBEBEB"/>
    </a:custClr>
    <a:custClr name="Blue 04">
      <a:srgbClr val="CBEDFD"/>
    </a:custClr>
    <a:custClr name="Red 04">
      <a:srgbClr val="FFE6EA"/>
    </a:custClr>
    <a:custClr name="Green 04">
      <a:srgbClr val="DBFADF"/>
    </a:custClr>
    <a:custClr name="Teal 04">
      <a:srgbClr val="D1EEEA"/>
    </a:custClr>
    <a:custClr name="Purple 04">
      <a:srgbClr val="E6E1FD"/>
    </a:custClr>
    <a:custClr name="Fuchsia 04">
      <a:srgbClr val="FDDEF2"/>
    </a:custClr>
    <a:custClr name="Orange 04">
      <a:srgbClr val="FDEDDF"/>
    </a:custClr>
    <a:custClr name="Yellow 04">
      <a:srgbClr val="FFF4CF"/>
    </a:custClr>
    <a:custClr name="Brown 04">
      <a:srgbClr val="EDE3D7"/>
    </a:custClr>
  </a:custClrLst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283D017BFD7B4EB66297E20F25AA61" ma:contentTypeVersion="16" ma:contentTypeDescription="Create a new document." ma:contentTypeScope="" ma:versionID="66cafd7ce9fb303246d660d37de83e3b">
  <xsd:schema xmlns:xsd="http://www.w3.org/2001/XMLSchema" xmlns:xs="http://www.w3.org/2001/XMLSchema" xmlns:p="http://schemas.microsoft.com/office/2006/metadata/properties" xmlns:ns2="053bb13a-ced9-4e3a-ada5-568604831770" xmlns:ns3="a91f547f-ece7-44a4-b464-832c4221e9e1" targetNamespace="http://schemas.microsoft.com/office/2006/metadata/properties" ma:root="true" ma:fieldsID="cc672996935c59a136030d6ca6bcb11f" ns2:_="" ns3:_="">
    <xsd:import namespace="053bb13a-ced9-4e3a-ada5-568604831770"/>
    <xsd:import namespace="a91f547f-ece7-44a4-b464-832c4221e9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bb13a-ced9-4e3a-ada5-5686048317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687ec379-0271-4c41-806b-2ec8a939af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1f547f-ece7-44a4-b464-832c4221e9e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32ec97d3-b4be-43dd-b0de-bde24f0c07cf}" ma:internalName="TaxCatchAll" ma:showField="CatchAllData" ma:web="a91f547f-ece7-44a4-b464-832c4221e9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53bb13a-ced9-4e3a-ada5-568604831770">
      <Terms xmlns="http://schemas.microsoft.com/office/infopath/2007/PartnerControls"/>
    </lcf76f155ced4ddcb4097134ff3c332f>
    <TaxCatchAll xmlns="a91f547f-ece7-44a4-b464-832c4221e9e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AC565C-C0FF-4B72-879F-B50B1B9F2E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3bb13a-ced9-4e3a-ada5-568604831770"/>
    <ds:schemaRef ds:uri="a91f547f-ece7-44a4-b464-832c4221e9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904D43C-704A-4C79-9926-CA81831794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8D826E-FD66-4237-AC3A-8E82FA8061B2}">
  <ds:schemaRefs>
    <ds:schemaRef ds:uri="http://schemas.microsoft.com/office/2006/metadata/properties"/>
    <ds:schemaRef ds:uri="http://schemas.microsoft.com/office/infopath/2007/PartnerControls"/>
    <ds:schemaRef ds:uri="b7c1f158-8ed0-4295-9026-69ee37615294"/>
    <ds:schemaRef ds:uri="96d93a13-7559-4536-ae47-3c13327c5227"/>
    <ds:schemaRef ds:uri="053bb13a-ced9-4e3a-ada5-568604831770"/>
    <ds:schemaRef ds:uri="a91f547f-ece7-44a4-b464-832c4221e9e1"/>
  </ds:schemaRefs>
</ds:datastoreItem>
</file>

<file path=customXml/itemProps4.xml><?xml version="1.0" encoding="utf-8"?>
<ds:datastoreItem xmlns:ds="http://schemas.openxmlformats.org/officeDocument/2006/customXml" ds:itemID="{A45380CF-0C18-40B3-A703-A5E3313AD10B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83709595-deb9-4ceb-bf06-8305974a2062}" enabled="1" method="Standard" siteId="{cb356782-ad9a-47fb-878b-7ebceb85b86c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Factsheet-TEMPLATE-Word-Blue (SimpleLayout)</Template>
  <TotalTime>64</TotalTime>
  <Pages>5</Pages>
  <Words>556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Brandon McIntosh</dc:creator>
  <cp:keywords/>
  <dc:description/>
  <cp:lastModifiedBy>Brandon McIntosh</cp:lastModifiedBy>
  <cp:revision>61</cp:revision>
  <cp:lastPrinted>2021-11-28T02:06:00Z</cp:lastPrinted>
  <dcterms:created xsi:type="dcterms:W3CDTF">2025-01-21T04:34:00Z</dcterms:created>
  <dcterms:modified xsi:type="dcterms:W3CDTF">2025-01-22T01:08:00Z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0x0101003E283D017BFD7B4EB66297E20F25AA61</vt:lpwstr>
  </property>
  <property fmtid="{D5CDD505-2E9C-101B-9397-08002B2CF9AE}" pid="3" name="ClassificationContentMarkingFooterShapeIds">
    <vt:lpwstr>514835fd,1a2b6162,178f9a57</vt:lpwstr>
  </property>
  <property fmtid="{D5CDD505-2E9C-101B-9397-08002B2CF9AE}" pid="4" name="ClassificationContentMarkingFooterFontProps">
    <vt:lpwstr>#000000,10,Calibri</vt:lpwstr>
  </property>
  <property fmtid="{D5CDD505-2E9C-101B-9397-08002B2CF9AE}" pid="5" name="ClassificationContentMarkingFooterText">
    <vt:lpwstr>OFFICIAL</vt:lpwstr>
  </property>
  <property fmtid="{D5CDD505-2E9C-101B-9397-08002B2CF9AE}" pid="6" name="MediaServiceImageTags">
    <vt:lpwstr/>
  </property>
</Properties>
</file>